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DA6D8" w14:textId="77777777" w:rsidR="00A92860" w:rsidRPr="00DA3A42" w:rsidRDefault="00DA3A42" w:rsidP="00DA3A42">
      <w:pPr>
        <w:pStyle w:val="Title"/>
      </w:pPr>
      <w:r w:rsidRPr="00DA3A42">
        <w:t>Easy Read Information</w:t>
      </w:r>
    </w:p>
    <w:p w14:paraId="53668303" w14:textId="58A92CE2" w:rsidR="00DA3A42" w:rsidRPr="00DC6158" w:rsidRDefault="00F44C55" w:rsidP="00DA3A42">
      <w:pPr>
        <w:pStyle w:val="Title"/>
      </w:pPr>
      <w:r w:rsidRPr="00DC6158">
        <w:t>Disability Advocacy Network Australia and National Disability Services</w:t>
      </w:r>
    </w:p>
    <w:p w14:paraId="1EBCDC10" w14:textId="4C6B54A5" w:rsidR="00DA3A42" w:rsidRDefault="00DC6158" w:rsidP="00DA3A42">
      <w:pPr>
        <w:pStyle w:val="Title"/>
      </w:pPr>
      <w:r>
        <w:t>Principles for</w:t>
      </w:r>
      <w:r w:rsidR="00F66EA2">
        <w:t xml:space="preserve"> Navigators</w:t>
      </w:r>
    </w:p>
    <w:p w14:paraId="4E5320B6" w14:textId="77777777" w:rsidR="00DA3A42" w:rsidRDefault="00DA3A42" w:rsidP="00DA3A42">
      <w:pPr>
        <w:pStyle w:val="Heading1"/>
      </w:pPr>
      <w:r w:rsidRPr="00DA3A42">
        <w:t>How to read this book</w:t>
      </w:r>
    </w:p>
    <w:p w14:paraId="661ACA38" w14:textId="77777777" w:rsidR="00DA3A42" w:rsidRPr="00DA3A42" w:rsidRDefault="00DA3A42" w:rsidP="00DA3A42">
      <w:r w:rsidRPr="00B71959">
        <w:rPr>
          <w:b/>
          <w:bCs/>
          <w:color w:val="0070C0"/>
        </w:rPr>
        <w:t>We</w:t>
      </w:r>
      <w:r w:rsidRPr="00B71959">
        <w:rPr>
          <w:color w:val="0070C0"/>
        </w:rPr>
        <w:t xml:space="preserve"> </w:t>
      </w:r>
      <w:r>
        <w:t>wrote</w:t>
      </w:r>
      <w:r w:rsidRPr="00DA3A42">
        <w:t xml:space="preserve"> this book in an easy to read way. We use pictures to explain some ideas.</w:t>
      </w:r>
    </w:p>
    <w:p w14:paraId="2CCCB9F6" w14:textId="77777777" w:rsidR="00DA3A42" w:rsidRPr="00DA3A42" w:rsidRDefault="00DA3A42" w:rsidP="00DA3A42">
      <w:r w:rsidRPr="00DA3A42">
        <w:t>You can ask someone to help you read it.</w:t>
      </w:r>
    </w:p>
    <w:p w14:paraId="4506D042" w14:textId="5B2A7C07" w:rsidR="00DA3A42" w:rsidRPr="00DA3A42" w:rsidRDefault="00DA3A42" w:rsidP="00DA3A42">
      <w:r w:rsidRPr="00DA3A42">
        <w:t>In this book, ‘</w:t>
      </w:r>
      <w:r w:rsidRPr="00B71959">
        <w:rPr>
          <w:b/>
          <w:bCs/>
          <w:color w:val="0070C0"/>
        </w:rPr>
        <w:t>we</w:t>
      </w:r>
      <w:r w:rsidRPr="00DA3A42">
        <w:t xml:space="preserve">’ means </w:t>
      </w:r>
      <w:r w:rsidR="006306BF">
        <w:t>Disability Advocacy Network Australia and National Disability Services</w:t>
      </w:r>
      <w:r w:rsidRPr="00DA3A42">
        <w:t>.</w:t>
      </w:r>
      <w:r w:rsidR="006306BF">
        <w:t xml:space="preserve"> We will </w:t>
      </w:r>
      <w:r w:rsidR="00F44BAE">
        <w:t>use DANA and NDS for short.</w:t>
      </w:r>
    </w:p>
    <w:p w14:paraId="31704F2A" w14:textId="77777777" w:rsidR="00DA3A42" w:rsidRPr="00DA3A42" w:rsidRDefault="00DA3A42" w:rsidP="00DA3A42">
      <w:r w:rsidRPr="00DA3A42">
        <w:t>This book has some hard words.</w:t>
      </w:r>
    </w:p>
    <w:p w14:paraId="3C99DA45" w14:textId="77777777" w:rsidR="00DA3A42" w:rsidRPr="00DA3A42" w:rsidRDefault="00DA3A42" w:rsidP="00DA3A42">
      <w:r w:rsidRPr="00DA3A42">
        <w:t>The first time we write a hard word:</w:t>
      </w:r>
    </w:p>
    <w:p w14:paraId="75576500" w14:textId="77777777" w:rsidR="00DA3A42" w:rsidRPr="00DA3A42" w:rsidRDefault="00DA3A42" w:rsidP="00DA3A42">
      <w:pPr>
        <w:pStyle w:val="ListParagraph"/>
        <w:numPr>
          <w:ilvl w:val="0"/>
          <w:numId w:val="2"/>
        </w:numPr>
      </w:pPr>
      <w:r w:rsidRPr="00DA3A42">
        <w:t xml:space="preserve">the hard word is in </w:t>
      </w:r>
      <w:r w:rsidRPr="00B71959">
        <w:rPr>
          <w:b/>
          <w:bCs/>
          <w:color w:val="0070C0"/>
        </w:rPr>
        <w:t>blue</w:t>
      </w:r>
    </w:p>
    <w:p w14:paraId="34CAAC55" w14:textId="77777777" w:rsidR="00DA3A42" w:rsidRDefault="00DA3A42" w:rsidP="00DA3A42">
      <w:pPr>
        <w:pStyle w:val="ListParagraph"/>
        <w:numPr>
          <w:ilvl w:val="0"/>
          <w:numId w:val="2"/>
        </w:numPr>
      </w:pPr>
      <w:r w:rsidRPr="00DA3A42">
        <w:t>we write what the hard word means.</w:t>
      </w:r>
    </w:p>
    <w:p w14:paraId="5E4211F8" w14:textId="77777777" w:rsidR="00486D46" w:rsidRDefault="00486D46">
      <w:pPr>
        <w:spacing w:after="0" w:line="240" w:lineRule="auto"/>
        <w:rPr>
          <w:rFonts w:eastAsiaTheme="majorEastAsia"/>
          <w:color w:val="2F5496" w:themeColor="accent1" w:themeShade="BF"/>
          <w:sz w:val="40"/>
          <w:szCs w:val="40"/>
        </w:rPr>
      </w:pPr>
      <w:r>
        <w:br w:type="page"/>
      </w:r>
    </w:p>
    <w:p w14:paraId="27B82FD0" w14:textId="515033C6" w:rsidR="00DA3A42" w:rsidRDefault="00496EF0" w:rsidP="00DA3A42">
      <w:pPr>
        <w:pStyle w:val="Heading1"/>
      </w:pPr>
      <w:r>
        <w:lastRenderedPageBreak/>
        <w:t>NDIS Review</w:t>
      </w:r>
    </w:p>
    <w:p w14:paraId="64A62B7A" w14:textId="6B1D35A5" w:rsidR="00496EF0" w:rsidRDefault="006913DE" w:rsidP="00DA3A42">
      <w:r>
        <w:t xml:space="preserve">The NDIS </w:t>
      </w:r>
      <w:r w:rsidR="003A43B5">
        <w:t>supports</w:t>
      </w:r>
      <w:r w:rsidR="00782A78">
        <w:t xml:space="preserve"> people with disability</w:t>
      </w:r>
      <w:r w:rsidR="003A43B5">
        <w:t>. It is a big service</w:t>
      </w:r>
      <w:r w:rsidR="00FC71D9">
        <w:t xml:space="preserve"> and sometimes </w:t>
      </w:r>
      <w:r w:rsidR="00153951">
        <w:t>people find it hard to use.</w:t>
      </w:r>
    </w:p>
    <w:p w14:paraId="09BE2872" w14:textId="587AFE87" w:rsidR="002E7A8D" w:rsidRDefault="00167A05" w:rsidP="00DA3A42">
      <w:r>
        <w:t>So the</w:t>
      </w:r>
      <w:r w:rsidR="002E7A8D">
        <w:t xml:space="preserve"> NDIS Review looked at ways to make the NDIS easier</w:t>
      </w:r>
      <w:r w:rsidR="00182996">
        <w:t xml:space="preserve"> to use</w:t>
      </w:r>
      <w:r w:rsidR="002E7A8D">
        <w:t>.</w:t>
      </w:r>
    </w:p>
    <w:p w14:paraId="3E8660A7" w14:textId="33B6AED0" w:rsidR="00FE7BD2" w:rsidRDefault="00B71959" w:rsidP="00DA3A42">
      <w:r>
        <w:t>The NDIS Review wants</w:t>
      </w:r>
      <w:r w:rsidR="00444816">
        <w:t xml:space="preserve"> a system</w:t>
      </w:r>
      <w:r w:rsidR="009D4563">
        <w:t xml:space="preserve"> with</w:t>
      </w:r>
      <w:r w:rsidR="00444816">
        <w:t xml:space="preserve"> these three </w:t>
      </w:r>
      <w:r w:rsidR="009D4563">
        <w:t>supports</w:t>
      </w:r>
      <w:r w:rsidR="00444816">
        <w:t>:</w:t>
      </w:r>
    </w:p>
    <w:p w14:paraId="22A9F9AB" w14:textId="77777777" w:rsidR="00444816" w:rsidRPr="00A9151B" w:rsidRDefault="00444816" w:rsidP="00444816">
      <w:pPr>
        <w:pStyle w:val="ListParagraph"/>
        <w:numPr>
          <w:ilvl w:val="0"/>
          <w:numId w:val="13"/>
        </w:numPr>
        <w:rPr>
          <w:b/>
          <w:bCs/>
        </w:rPr>
      </w:pPr>
      <w:r w:rsidRPr="00A9151B">
        <w:rPr>
          <w:b/>
          <w:bCs/>
          <w:color w:val="0070C0"/>
        </w:rPr>
        <w:t>mainstream</w:t>
      </w:r>
      <w:r w:rsidRPr="00A9151B">
        <w:rPr>
          <w:b/>
          <w:bCs/>
        </w:rPr>
        <w:t xml:space="preserve"> </w:t>
      </w:r>
      <w:r w:rsidRPr="00A9151B">
        <w:rPr>
          <w:b/>
          <w:bCs/>
          <w:color w:val="0070C0"/>
        </w:rPr>
        <w:t>supports</w:t>
      </w:r>
    </w:p>
    <w:p w14:paraId="6DDBD5B5" w14:textId="77777777" w:rsidR="00444816" w:rsidRDefault="00444816" w:rsidP="0044481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447EB">
        <w:rPr>
          <w:b/>
          <w:bCs/>
          <w:color w:val="0070C0"/>
        </w:rPr>
        <w:t>Mainstream supports</w:t>
      </w:r>
      <w:r w:rsidRPr="00F447EB">
        <w:rPr>
          <w:color w:val="0070C0"/>
        </w:rPr>
        <w:t xml:space="preserve"> </w:t>
      </w:r>
      <w:r>
        <w:t>are public services that everyone can use.</w:t>
      </w:r>
    </w:p>
    <w:p w14:paraId="25A270A0" w14:textId="77777777" w:rsidR="00444816" w:rsidRDefault="00444816" w:rsidP="00444816">
      <w:pPr>
        <w:pStyle w:val="ListParagraph"/>
        <w:numPr>
          <w:ilvl w:val="0"/>
          <w:numId w:val="13"/>
        </w:numPr>
      </w:pPr>
      <w:r w:rsidRPr="00F63CE4">
        <w:rPr>
          <w:b/>
          <w:bCs/>
          <w:color w:val="0070C0"/>
        </w:rPr>
        <w:t>foundational supports</w:t>
      </w:r>
    </w:p>
    <w:p w14:paraId="63C764F1" w14:textId="77777777" w:rsidR="00444816" w:rsidRDefault="00444816" w:rsidP="0044481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90236">
        <w:rPr>
          <w:b/>
          <w:bCs/>
          <w:color w:val="0070C0"/>
        </w:rPr>
        <w:t>Foundational supports</w:t>
      </w:r>
      <w:r w:rsidRPr="00990236">
        <w:rPr>
          <w:color w:val="0070C0"/>
        </w:rPr>
        <w:t xml:space="preserve"> </w:t>
      </w:r>
      <w:r>
        <w:t>are services that help people with disability have a good life.</w:t>
      </w:r>
    </w:p>
    <w:p w14:paraId="737861F1" w14:textId="77777777" w:rsidR="00444816" w:rsidRDefault="00444816" w:rsidP="00444816">
      <w:pPr>
        <w:pStyle w:val="ListParagraph"/>
        <w:numPr>
          <w:ilvl w:val="0"/>
          <w:numId w:val="13"/>
        </w:numPr>
      </w:pPr>
      <w:r w:rsidRPr="00685D8A">
        <w:rPr>
          <w:b/>
          <w:bCs/>
          <w:color w:val="0070C0"/>
        </w:rPr>
        <w:t>individual supports</w:t>
      </w:r>
    </w:p>
    <w:p w14:paraId="6C524612" w14:textId="77777777" w:rsidR="00444816" w:rsidRPr="00DA3A42" w:rsidRDefault="00444816" w:rsidP="0044481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85D8A">
        <w:rPr>
          <w:b/>
          <w:bCs/>
          <w:color w:val="0070C0"/>
        </w:rPr>
        <w:t>Individual supports</w:t>
      </w:r>
      <w:r w:rsidRPr="00685D8A">
        <w:rPr>
          <w:color w:val="0070C0"/>
        </w:rPr>
        <w:t xml:space="preserve"> </w:t>
      </w:r>
      <w:r>
        <w:t>are services that help you with your own disability.</w:t>
      </w:r>
    </w:p>
    <w:p w14:paraId="43D34EEE" w14:textId="54A283E3" w:rsidR="00DA3A42" w:rsidRDefault="007D1334" w:rsidP="00DA3A42">
      <w:r>
        <w:t>In this system, the</w:t>
      </w:r>
      <w:r w:rsidR="00167A05">
        <w:t xml:space="preserve"> </w:t>
      </w:r>
      <w:r w:rsidR="00643B99">
        <w:t xml:space="preserve">NDIS Review </w:t>
      </w:r>
      <w:r w:rsidR="00344AE8">
        <w:t xml:space="preserve">wants to </w:t>
      </w:r>
      <w:r w:rsidR="00964622">
        <w:t xml:space="preserve">make a </w:t>
      </w:r>
      <w:r w:rsidR="00FD01F4">
        <w:t>job called a Navigator</w:t>
      </w:r>
      <w:r w:rsidR="00DB3FA3">
        <w:t>.</w:t>
      </w:r>
    </w:p>
    <w:p w14:paraId="3282E8E9" w14:textId="23F15F72" w:rsidR="006152FF" w:rsidRDefault="006152FF" w:rsidP="00DA3A42">
      <w:r>
        <w:t>Navigator</w:t>
      </w:r>
      <w:r w:rsidR="00E13390">
        <w:t>s</w:t>
      </w:r>
      <w:r>
        <w:t xml:space="preserve"> will help all people with disability under 65</w:t>
      </w:r>
      <w:r w:rsidR="00180985">
        <w:t xml:space="preserve"> years old</w:t>
      </w:r>
      <w:r>
        <w:t xml:space="preserve">. </w:t>
      </w:r>
      <w:r w:rsidR="00286202">
        <w:t>People do</w:t>
      </w:r>
      <w:r w:rsidR="00C120DB">
        <w:t xml:space="preserve"> not</w:t>
      </w:r>
      <w:r w:rsidR="00286202">
        <w:t xml:space="preserve"> have to be on the NDIS </w:t>
      </w:r>
      <w:r w:rsidR="00167A05">
        <w:t>to get this help.</w:t>
      </w:r>
    </w:p>
    <w:p w14:paraId="17F2E0F6" w14:textId="77777777" w:rsidR="007D3CE4" w:rsidRDefault="00113994" w:rsidP="00DA3A42">
      <w:r>
        <w:t>In this book, we will tell you more about</w:t>
      </w:r>
      <w:r w:rsidR="007D3CE4">
        <w:t>:</w:t>
      </w:r>
    </w:p>
    <w:p w14:paraId="0EC0F0F0" w14:textId="77777777" w:rsidR="007D3CE4" w:rsidRDefault="00113994" w:rsidP="007D3CE4">
      <w:pPr>
        <w:pStyle w:val="ListParagraph"/>
        <w:numPr>
          <w:ilvl w:val="0"/>
          <w:numId w:val="13"/>
        </w:numPr>
      </w:pPr>
      <w:r>
        <w:t xml:space="preserve">why we need Navigators </w:t>
      </w:r>
    </w:p>
    <w:p w14:paraId="762DFAEF" w14:textId="0B80F7D1" w:rsidR="00113994" w:rsidRDefault="007D3CE4" w:rsidP="007D3CE4">
      <w:pPr>
        <w:pStyle w:val="ListParagraph"/>
        <w:numPr>
          <w:ilvl w:val="0"/>
          <w:numId w:val="13"/>
        </w:numPr>
      </w:pPr>
      <w:r>
        <w:t>what Navigators will do</w:t>
      </w:r>
    </w:p>
    <w:p w14:paraId="0639C1AF" w14:textId="361A6AE1" w:rsidR="000C0ED2" w:rsidRDefault="007D3CE4" w:rsidP="007D3CE4">
      <w:pPr>
        <w:pStyle w:val="ListParagraph"/>
        <w:numPr>
          <w:ilvl w:val="0"/>
          <w:numId w:val="13"/>
        </w:numPr>
        <w:spacing w:after="0" w:line="240" w:lineRule="auto"/>
      </w:pPr>
      <w:r>
        <w:t>what makes a good Navigator.</w:t>
      </w:r>
      <w:r w:rsidR="000C0ED2">
        <w:br w:type="page"/>
      </w:r>
    </w:p>
    <w:p w14:paraId="461C5C0C" w14:textId="16252AE2" w:rsidR="000C0ED2" w:rsidRDefault="000C0ED2" w:rsidP="000C0ED2">
      <w:pPr>
        <w:pStyle w:val="Heading1"/>
      </w:pPr>
      <w:r>
        <w:lastRenderedPageBreak/>
        <w:t>Why we need Navigators</w:t>
      </w:r>
    </w:p>
    <w:p w14:paraId="1995FE44" w14:textId="501BEADC" w:rsidR="00B70C2D" w:rsidRDefault="00B70C2D" w:rsidP="000C0ED2">
      <w:r>
        <w:t xml:space="preserve">The NDIS Review says </w:t>
      </w:r>
      <w:r w:rsidR="007D430E">
        <w:t>there is a gap in local supports.</w:t>
      </w:r>
    </w:p>
    <w:p w14:paraId="0D1FCDD0" w14:textId="5F30ED5E" w:rsidR="000C0ED2" w:rsidRDefault="007D430E" w:rsidP="000C0ED2">
      <w:r>
        <w:t xml:space="preserve">So </w:t>
      </w:r>
      <w:r w:rsidR="009339F4">
        <w:t xml:space="preserve">Navigators </w:t>
      </w:r>
      <w:r>
        <w:t>will be</w:t>
      </w:r>
      <w:r w:rsidR="00174A51">
        <w:t xml:space="preserve"> </w:t>
      </w:r>
      <w:r w:rsidR="002707C6">
        <w:t xml:space="preserve">local </w:t>
      </w:r>
      <w:r w:rsidR="00174A51">
        <w:t xml:space="preserve">people who know about services </w:t>
      </w:r>
      <w:r w:rsidR="007A63CA">
        <w:t xml:space="preserve">in your </w:t>
      </w:r>
      <w:r w:rsidR="007A63CA" w:rsidRPr="007A63CA">
        <w:rPr>
          <w:b/>
          <w:bCs/>
          <w:color w:val="0070C0"/>
        </w:rPr>
        <w:t>community</w:t>
      </w:r>
      <w:r w:rsidR="00174A51">
        <w:t>.</w:t>
      </w:r>
    </w:p>
    <w:p w14:paraId="6827CF00" w14:textId="598A118A" w:rsidR="007A63CA" w:rsidRDefault="007A63CA" w:rsidP="0034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Your </w:t>
      </w:r>
      <w:r w:rsidRPr="00341B53">
        <w:rPr>
          <w:b/>
          <w:bCs/>
          <w:color w:val="0070C0"/>
        </w:rPr>
        <w:t>community</w:t>
      </w:r>
      <w:r w:rsidRPr="00341B53">
        <w:rPr>
          <w:color w:val="0070C0"/>
        </w:rPr>
        <w:t xml:space="preserve"> </w:t>
      </w:r>
      <w:r w:rsidR="00341B53">
        <w:t>is the area where you live and the people in it.</w:t>
      </w:r>
    </w:p>
    <w:p w14:paraId="746181E7" w14:textId="5E10351A" w:rsidR="00174A51" w:rsidRDefault="00174A51" w:rsidP="000C0ED2">
      <w:r>
        <w:t xml:space="preserve">It </w:t>
      </w:r>
      <w:r w:rsidR="00E10AAE">
        <w:t>will be</w:t>
      </w:r>
      <w:r>
        <w:t xml:space="preserve"> </w:t>
      </w:r>
      <w:r w:rsidR="002A7C79">
        <w:t>a</w:t>
      </w:r>
      <w:r>
        <w:t xml:space="preserve"> Navigator’s job to connect you with the right services.</w:t>
      </w:r>
    </w:p>
    <w:p w14:paraId="644DC388" w14:textId="77777777" w:rsidR="00E840D4" w:rsidRDefault="00E840D4" w:rsidP="000C0ED2"/>
    <w:p w14:paraId="7FF86289" w14:textId="1ADAB330" w:rsidR="00AA7CE5" w:rsidRDefault="002A7C79" w:rsidP="000C0ED2">
      <w:r>
        <w:t>A</w:t>
      </w:r>
      <w:r w:rsidR="00AA7CE5">
        <w:t xml:space="preserve"> Navigator </w:t>
      </w:r>
      <w:r w:rsidR="00A86C23">
        <w:t>is not</w:t>
      </w:r>
      <w:r w:rsidR="00AA7CE5">
        <w:t xml:space="preserve"> the same as </w:t>
      </w:r>
      <w:r>
        <w:t>a</w:t>
      </w:r>
      <w:r w:rsidR="00AA7CE5">
        <w:t xml:space="preserve"> </w:t>
      </w:r>
      <w:r w:rsidR="00AA7CE5" w:rsidRPr="003C11DC">
        <w:rPr>
          <w:b/>
          <w:bCs/>
          <w:color w:val="0070C0"/>
        </w:rPr>
        <w:t>support coordinator</w:t>
      </w:r>
      <w:r w:rsidR="00AA7CE5">
        <w:t>.</w:t>
      </w:r>
    </w:p>
    <w:p w14:paraId="573BE07A" w14:textId="0EE03213" w:rsidR="00AA7CE5" w:rsidRDefault="003C11DC" w:rsidP="00AA7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 </w:t>
      </w:r>
      <w:r w:rsidRPr="003A515B">
        <w:rPr>
          <w:b/>
          <w:bCs/>
          <w:color w:val="0070C0"/>
        </w:rPr>
        <w:t>support coordinator</w:t>
      </w:r>
      <w:r>
        <w:t xml:space="preserve"> is someone </w:t>
      </w:r>
      <w:r w:rsidR="003A515B">
        <w:t xml:space="preserve">who can connect you with services in your NDIS plan. </w:t>
      </w:r>
      <w:r w:rsidR="00C02881">
        <w:t>This person is</w:t>
      </w:r>
      <w:r w:rsidR="002C4A7E">
        <w:t xml:space="preserve"> funded </w:t>
      </w:r>
      <w:r w:rsidR="00EB636C">
        <w:t>by your plan.</w:t>
      </w:r>
    </w:p>
    <w:p w14:paraId="2F1F89A7" w14:textId="77777777" w:rsidR="00AA7CE5" w:rsidRDefault="00AA7CE5" w:rsidP="008258F2">
      <w:pPr>
        <w:pStyle w:val="ListParagraph"/>
        <w:numPr>
          <w:ilvl w:val="0"/>
          <w:numId w:val="13"/>
        </w:numPr>
      </w:pPr>
      <w:r>
        <w:t xml:space="preserve">Some people on the NDIS have a </w:t>
      </w:r>
      <w:r w:rsidRPr="00AA7CE5">
        <w:t>support coordinator</w:t>
      </w:r>
      <w:r>
        <w:t>.</w:t>
      </w:r>
    </w:p>
    <w:p w14:paraId="4EC575A6" w14:textId="7212D32A" w:rsidR="00611602" w:rsidRDefault="00EB636C" w:rsidP="008258F2">
      <w:pPr>
        <w:pStyle w:val="ListParagraph"/>
        <w:numPr>
          <w:ilvl w:val="0"/>
          <w:numId w:val="13"/>
        </w:numPr>
      </w:pPr>
      <w:r>
        <w:t>Many people on the NDIS do not have a support coordinator.</w:t>
      </w:r>
    </w:p>
    <w:p w14:paraId="1C6E2635" w14:textId="0470E53C" w:rsidR="00EB636C" w:rsidRDefault="00BE1DDD" w:rsidP="008258F2">
      <w:pPr>
        <w:pStyle w:val="ListParagraph"/>
        <w:numPr>
          <w:ilvl w:val="0"/>
          <w:numId w:val="13"/>
        </w:numPr>
      </w:pPr>
      <w:r>
        <w:t>Also, m</w:t>
      </w:r>
      <w:r w:rsidR="00DA5F43">
        <w:t>any people with disability are not on the NDIS.</w:t>
      </w:r>
    </w:p>
    <w:p w14:paraId="28F07AFB" w14:textId="7D4A569E" w:rsidR="000C739C" w:rsidRDefault="008258F2" w:rsidP="000C3761">
      <w:r>
        <w:t>Navigator</w:t>
      </w:r>
      <w:r w:rsidR="00CE24E4">
        <w:t>s are</w:t>
      </w:r>
      <w:r w:rsidR="00C13F04">
        <w:t xml:space="preserve"> not funded </w:t>
      </w:r>
      <w:r w:rsidR="00CE24E4">
        <w:t>by NDIS plans. This means Navigators can work with all these people.</w:t>
      </w:r>
    </w:p>
    <w:p w14:paraId="3F3C0648" w14:textId="77777777" w:rsidR="00E840D4" w:rsidRDefault="00E840D4" w:rsidP="000C3761"/>
    <w:p w14:paraId="01755891" w14:textId="69AA2435" w:rsidR="004D1538" w:rsidRDefault="00013D60" w:rsidP="000C3761">
      <w:r>
        <w:t xml:space="preserve">Navigators will also help you feel included </w:t>
      </w:r>
      <w:r w:rsidR="006D0724">
        <w:t>in your community</w:t>
      </w:r>
      <w:r>
        <w:t>.</w:t>
      </w:r>
    </w:p>
    <w:p w14:paraId="128877FC" w14:textId="77777777" w:rsidR="00B75879" w:rsidRDefault="00B75879" w:rsidP="00B75879">
      <w:r>
        <w:t xml:space="preserve">In this way you can have more </w:t>
      </w:r>
      <w:r w:rsidRPr="00013D60">
        <w:rPr>
          <w:b/>
          <w:bCs/>
          <w:color w:val="0070C0"/>
        </w:rPr>
        <w:t>independence</w:t>
      </w:r>
      <w:r>
        <w:t>.</w:t>
      </w:r>
    </w:p>
    <w:p w14:paraId="1C87E086" w14:textId="0AB35068" w:rsidR="00486D46" w:rsidRPr="00B75879" w:rsidRDefault="00B75879" w:rsidP="00B75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13D60">
        <w:rPr>
          <w:b/>
          <w:bCs/>
          <w:color w:val="0070C0"/>
        </w:rPr>
        <w:t>Independence</w:t>
      </w:r>
      <w:r w:rsidRPr="00013D60">
        <w:rPr>
          <w:color w:val="0070C0"/>
        </w:rPr>
        <w:t xml:space="preserve"> </w:t>
      </w:r>
      <w:r>
        <w:t>means you are in control.</w:t>
      </w:r>
      <w:r w:rsidR="00486D46">
        <w:br w:type="page"/>
      </w:r>
    </w:p>
    <w:p w14:paraId="3F0E93F2" w14:textId="22A5FCCB" w:rsidR="00480FAC" w:rsidRDefault="00480FAC" w:rsidP="00562ACE">
      <w:pPr>
        <w:pStyle w:val="Heading1"/>
      </w:pPr>
      <w:r>
        <w:lastRenderedPageBreak/>
        <w:t xml:space="preserve">What Navigators </w:t>
      </w:r>
      <w:r w:rsidR="00E96232">
        <w:t xml:space="preserve">will </w:t>
      </w:r>
      <w:r>
        <w:t>do</w:t>
      </w:r>
    </w:p>
    <w:p w14:paraId="4BBDC29E" w14:textId="1A412392" w:rsidR="00602BE7" w:rsidRDefault="00602BE7" w:rsidP="00480FAC">
      <w:r>
        <w:t>Navigators will help all people with disability to:</w:t>
      </w:r>
    </w:p>
    <w:p w14:paraId="6CE2933F" w14:textId="52CFC2D1" w:rsidR="00602BE7" w:rsidRDefault="00602BE7" w:rsidP="00602BE7">
      <w:pPr>
        <w:pStyle w:val="ListParagraph"/>
        <w:numPr>
          <w:ilvl w:val="0"/>
          <w:numId w:val="15"/>
        </w:numPr>
      </w:pPr>
      <w:r>
        <w:t>access community supports and activities</w:t>
      </w:r>
    </w:p>
    <w:p w14:paraId="623ED42A" w14:textId="46F0E670" w:rsidR="00D56C3B" w:rsidRDefault="00D56C3B" w:rsidP="00B27605">
      <w:pPr>
        <w:pStyle w:val="ListParagraph"/>
        <w:numPr>
          <w:ilvl w:val="0"/>
          <w:numId w:val="15"/>
        </w:numPr>
      </w:pPr>
      <w:r>
        <w:t>find the right</w:t>
      </w:r>
      <w:r w:rsidR="00DF3AF1">
        <w:t xml:space="preserve"> advice </w:t>
      </w:r>
      <w:r>
        <w:t>and information</w:t>
      </w:r>
    </w:p>
    <w:p w14:paraId="3176F484" w14:textId="2CD190A7" w:rsidR="00602BE7" w:rsidRDefault="00B27605" w:rsidP="00480FAC">
      <w:pPr>
        <w:pStyle w:val="ListParagraph"/>
        <w:numPr>
          <w:ilvl w:val="0"/>
          <w:numId w:val="15"/>
        </w:numPr>
      </w:pPr>
      <w:r>
        <w:t xml:space="preserve">get </w:t>
      </w:r>
      <w:r w:rsidR="00454FCF">
        <w:t>help and services at home.</w:t>
      </w:r>
    </w:p>
    <w:p w14:paraId="02954602" w14:textId="49E00043" w:rsidR="00E96232" w:rsidRDefault="00E96232" w:rsidP="00480FAC">
      <w:r>
        <w:t xml:space="preserve">If you are on the NDIS, Navigators will </w:t>
      </w:r>
      <w:r w:rsidR="00602BE7">
        <w:t xml:space="preserve">also </w:t>
      </w:r>
      <w:r>
        <w:t>help with:</w:t>
      </w:r>
    </w:p>
    <w:p w14:paraId="793890FB" w14:textId="48C17056" w:rsidR="008402BD" w:rsidRDefault="006B502A" w:rsidP="008402BD">
      <w:pPr>
        <w:pStyle w:val="ListParagraph"/>
        <w:numPr>
          <w:ilvl w:val="0"/>
          <w:numId w:val="14"/>
        </w:numPr>
      </w:pPr>
      <w:r>
        <w:t>planning how to use</w:t>
      </w:r>
      <w:r w:rsidR="008402BD">
        <w:t xml:space="preserve"> your </w:t>
      </w:r>
      <w:r>
        <w:t>funding</w:t>
      </w:r>
    </w:p>
    <w:p w14:paraId="0A216EF7" w14:textId="6A7A9E4E" w:rsidR="00F16F18" w:rsidRDefault="00F16F18" w:rsidP="003E353F">
      <w:pPr>
        <w:pStyle w:val="ListParagraph"/>
        <w:numPr>
          <w:ilvl w:val="0"/>
          <w:numId w:val="14"/>
        </w:numPr>
      </w:pPr>
      <w:r>
        <w:t>managing your budget</w:t>
      </w:r>
      <w:r w:rsidR="00454FCF">
        <w:t>.</w:t>
      </w:r>
    </w:p>
    <w:p w14:paraId="4E19D0F1" w14:textId="77777777" w:rsidR="00E50B18" w:rsidRDefault="00E50B18" w:rsidP="003E353F"/>
    <w:p w14:paraId="4C7BC756" w14:textId="485C4BA0" w:rsidR="003E353F" w:rsidRDefault="00C365CF" w:rsidP="003E353F">
      <w:r>
        <w:t xml:space="preserve">Navigators </w:t>
      </w:r>
      <w:r w:rsidR="007E201E">
        <w:t xml:space="preserve">will </w:t>
      </w:r>
      <w:r w:rsidR="00931DD2">
        <w:t>talk to</w:t>
      </w:r>
      <w:r w:rsidR="007E201E">
        <w:t xml:space="preserve"> other people and agencies that support you.</w:t>
      </w:r>
    </w:p>
    <w:p w14:paraId="319671D8" w14:textId="4642884D" w:rsidR="007E201E" w:rsidRDefault="001F1BC2" w:rsidP="003E353F">
      <w:r>
        <w:t>They will</w:t>
      </w:r>
      <w:r w:rsidR="00CD3B90">
        <w:t xml:space="preserve"> </w:t>
      </w:r>
      <w:r w:rsidR="00A30A2F">
        <w:t>work</w:t>
      </w:r>
      <w:r w:rsidR="00CD3B90">
        <w:t xml:space="preserve"> </w:t>
      </w:r>
      <w:r w:rsidR="00890AB5">
        <w:t>apart</w:t>
      </w:r>
      <w:r w:rsidR="00CD3B90">
        <w:t xml:space="preserve"> from those other people and agencies.</w:t>
      </w:r>
    </w:p>
    <w:p w14:paraId="102E2327" w14:textId="2E5E5DE8" w:rsidR="00CD3B90" w:rsidRDefault="00CD3B90" w:rsidP="003E353F">
      <w:r>
        <w:t xml:space="preserve">This means </w:t>
      </w:r>
      <w:r w:rsidR="00C710B7">
        <w:t>Navigators</w:t>
      </w:r>
      <w:r>
        <w:t xml:space="preserve"> will always </w:t>
      </w:r>
      <w:r w:rsidR="004F3F8B">
        <w:t>put your needs</w:t>
      </w:r>
      <w:r>
        <w:t xml:space="preserve"> first.</w:t>
      </w:r>
    </w:p>
    <w:p w14:paraId="50FF8974" w14:textId="77777777" w:rsidR="00B91D4A" w:rsidRDefault="00B91D4A" w:rsidP="00480FAC"/>
    <w:p w14:paraId="7A03B4BA" w14:textId="77777777" w:rsidR="00435460" w:rsidRDefault="00B91D4A" w:rsidP="00480FAC">
      <w:r>
        <w:t xml:space="preserve">Navigators are not the same as </w:t>
      </w:r>
      <w:r w:rsidR="00435460" w:rsidRPr="00435460">
        <w:rPr>
          <w:b/>
          <w:bCs/>
          <w:color w:val="0070C0"/>
        </w:rPr>
        <w:t>advocates</w:t>
      </w:r>
      <w:r w:rsidR="00435460">
        <w:t>.</w:t>
      </w:r>
    </w:p>
    <w:p w14:paraId="398E5CCF" w14:textId="77777777" w:rsidR="00BE50C5" w:rsidRDefault="00BD367C" w:rsidP="00BE50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509CE">
        <w:rPr>
          <w:b/>
          <w:bCs/>
          <w:color w:val="0070C0"/>
        </w:rPr>
        <w:t>Advocates</w:t>
      </w:r>
      <w:r w:rsidRPr="00E509CE">
        <w:rPr>
          <w:color w:val="0070C0"/>
        </w:rPr>
        <w:t xml:space="preserve"> </w:t>
      </w:r>
      <w:r>
        <w:t xml:space="preserve">are people who </w:t>
      </w:r>
      <w:r w:rsidR="005B3687">
        <w:t xml:space="preserve">know your problems and can </w:t>
      </w:r>
      <w:r w:rsidR="00E509CE">
        <w:t>help you to fix them.</w:t>
      </w:r>
    </w:p>
    <w:p w14:paraId="54E4E49F" w14:textId="66E15E34" w:rsidR="00187001" w:rsidRPr="00ED5771" w:rsidRDefault="00BE50C5" w:rsidP="00BE50C5">
      <w:r>
        <w:t>But Navigators can connect you with</w:t>
      </w:r>
      <w:r w:rsidR="00E50B18">
        <w:t xml:space="preserve"> advocates.</w:t>
      </w:r>
      <w:r w:rsidR="00187001">
        <w:br w:type="page"/>
      </w:r>
    </w:p>
    <w:p w14:paraId="5A977AA2" w14:textId="77777777" w:rsidR="00996549" w:rsidRDefault="00270111" w:rsidP="00A15EF1">
      <w:pPr>
        <w:pStyle w:val="Heading1"/>
      </w:pPr>
      <w:r>
        <w:lastRenderedPageBreak/>
        <w:t>A good Navigator</w:t>
      </w:r>
    </w:p>
    <w:p w14:paraId="28D10059" w14:textId="2C1E5D3A" w:rsidR="00D678BC" w:rsidRDefault="009E0444" w:rsidP="00996549">
      <w:r>
        <w:t>We have made</w:t>
      </w:r>
      <w:r w:rsidR="00D678BC">
        <w:t xml:space="preserve"> some </w:t>
      </w:r>
      <w:r w:rsidR="00D678BC" w:rsidRPr="00D678BC">
        <w:rPr>
          <w:b/>
          <w:bCs/>
          <w:color w:val="0070C0"/>
        </w:rPr>
        <w:t>principles</w:t>
      </w:r>
      <w:r w:rsidR="00D678BC" w:rsidRPr="00D678BC">
        <w:rPr>
          <w:color w:val="0070C0"/>
        </w:rPr>
        <w:t xml:space="preserve"> </w:t>
      </w:r>
      <w:r w:rsidR="00D678BC">
        <w:t>for Navigators.</w:t>
      </w:r>
    </w:p>
    <w:p w14:paraId="2B3AFA03" w14:textId="57E7EE5E" w:rsidR="00BF5FD7" w:rsidRDefault="00D678BC" w:rsidP="00BF5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F5FD7">
        <w:rPr>
          <w:b/>
          <w:bCs/>
          <w:color w:val="0070C0"/>
        </w:rPr>
        <w:t>Principles</w:t>
      </w:r>
      <w:r w:rsidRPr="00BF5FD7">
        <w:rPr>
          <w:color w:val="0070C0"/>
        </w:rPr>
        <w:t xml:space="preserve"> </w:t>
      </w:r>
      <w:r>
        <w:t xml:space="preserve">are </w:t>
      </w:r>
      <w:r w:rsidR="00EF07B6">
        <w:t>good values</w:t>
      </w:r>
      <w:r w:rsidR="007546FE">
        <w:t xml:space="preserve"> and qualities</w:t>
      </w:r>
      <w:r w:rsidR="00BF5FD7">
        <w:t>.</w:t>
      </w:r>
    </w:p>
    <w:p w14:paraId="47DC077A" w14:textId="77777777" w:rsidR="00CB27B0" w:rsidRDefault="0090650E" w:rsidP="00996549">
      <w:r>
        <w:t>We think N</w:t>
      </w:r>
      <w:r w:rsidR="00CB27B0">
        <w:t>avigators should have these principles:</w:t>
      </w:r>
    </w:p>
    <w:p w14:paraId="2EE413DC" w14:textId="745D9B91" w:rsidR="003C3074" w:rsidRDefault="00CB27B0" w:rsidP="00CB27B0">
      <w:pPr>
        <w:pStyle w:val="ListParagraph"/>
        <w:numPr>
          <w:ilvl w:val="0"/>
          <w:numId w:val="16"/>
        </w:numPr>
      </w:pPr>
      <w:r w:rsidRPr="00EF5DE0">
        <w:rPr>
          <w:b/>
          <w:bCs/>
        </w:rPr>
        <w:t>Connected</w:t>
      </w:r>
      <w:r w:rsidR="00784CD5">
        <w:rPr>
          <w:b/>
          <w:bCs/>
        </w:rPr>
        <w:t>:</w:t>
      </w:r>
      <w:r>
        <w:t xml:space="preserve"> </w:t>
      </w:r>
      <w:r w:rsidR="002F1D9B">
        <w:t>they know about disability and mainstream supports</w:t>
      </w:r>
      <w:r w:rsidR="001336FA">
        <w:t xml:space="preserve"> in your community</w:t>
      </w:r>
      <w:r w:rsidR="002F1D9B">
        <w:t>. They can also connect with</w:t>
      </w:r>
      <w:r w:rsidR="007A6138">
        <w:t xml:space="preserve"> people who live </w:t>
      </w:r>
      <w:r w:rsidR="003C3074">
        <w:t>in rural and remote areas.</w:t>
      </w:r>
    </w:p>
    <w:p w14:paraId="0BCE9B05" w14:textId="60BD3D3E" w:rsidR="00CB27B0" w:rsidRDefault="003C3074" w:rsidP="00CB27B0">
      <w:pPr>
        <w:pStyle w:val="ListParagraph"/>
        <w:numPr>
          <w:ilvl w:val="0"/>
          <w:numId w:val="16"/>
        </w:numPr>
      </w:pPr>
      <w:r>
        <w:rPr>
          <w:b/>
          <w:bCs/>
        </w:rPr>
        <w:t>Person</w:t>
      </w:r>
      <w:r w:rsidR="001336FA">
        <w:rPr>
          <w:b/>
          <w:bCs/>
        </w:rPr>
        <w:t xml:space="preserve"> centred:</w:t>
      </w:r>
      <w:r w:rsidR="001336FA">
        <w:t xml:space="preserve"> </w:t>
      </w:r>
      <w:r w:rsidR="00606891">
        <w:t>they always put you first and respect your rights</w:t>
      </w:r>
      <w:r w:rsidR="00F97B10">
        <w:t xml:space="preserve">. They </w:t>
      </w:r>
      <w:r w:rsidR="004E1CB1">
        <w:t>want you to have</w:t>
      </w:r>
      <w:r w:rsidR="00F97B10">
        <w:t xml:space="preserve"> independence.</w:t>
      </w:r>
    </w:p>
    <w:p w14:paraId="6F5721B3" w14:textId="78D561F4" w:rsidR="00F97B10" w:rsidRDefault="004E1CB1" w:rsidP="00CB27B0">
      <w:pPr>
        <w:pStyle w:val="ListParagraph"/>
        <w:numPr>
          <w:ilvl w:val="0"/>
          <w:numId w:val="16"/>
        </w:numPr>
      </w:pPr>
      <w:r w:rsidRPr="00592191">
        <w:rPr>
          <w:b/>
          <w:bCs/>
        </w:rPr>
        <w:t>Focused on human rights:</w:t>
      </w:r>
      <w:r>
        <w:t xml:space="preserve"> </w:t>
      </w:r>
      <w:r w:rsidR="006C16DC">
        <w:t>they believe</w:t>
      </w:r>
      <w:r w:rsidR="006A415B">
        <w:t xml:space="preserve"> in a </w:t>
      </w:r>
      <w:r w:rsidR="006A415B" w:rsidRPr="00592191">
        <w:rPr>
          <w:b/>
          <w:bCs/>
          <w:color w:val="0070C0"/>
        </w:rPr>
        <w:t>diverse</w:t>
      </w:r>
      <w:r w:rsidR="006A415B" w:rsidRPr="00592191">
        <w:rPr>
          <w:color w:val="0070C0"/>
        </w:rPr>
        <w:t xml:space="preserve"> </w:t>
      </w:r>
      <w:r w:rsidR="006A415B">
        <w:t xml:space="preserve">and </w:t>
      </w:r>
      <w:r w:rsidR="006A415B" w:rsidRPr="00592191">
        <w:rPr>
          <w:b/>
          <w:bCs/>
          <w:color w:val="0070C0"/>
        </w:rPr>
        <w:t>inclusive</w:t>
      </w:r>
      <w:r w:rsidR="006A415B" w:rsidRPr="00592191">
        <w:t xml:space="preserve"> </w:t>
      </w:r>
      <w:r w:rsidR="006A415B">
        <w:t>community</w:t>
      </w:r>
      <w:r w:rsidR="00592191">
        <w:t>.</w:t>
      </w:r>
    </w:p>
    <w:p w14:paraId="79D64088" w14:textId="4BCB3705" w:rsidR="00592191" w:rsidRDefault="003D7C2B" w:rsidP="0066745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 </w:t>
      </w:r>
      <w:r w:rsidRPr="003D7C2B">
        <w:rPr>
          <w:b/>
          <w:bCs/>
          <w:color w:val="0070C0"/>
        </w:rPr>
        <w:t>diverse</w:t>
      </w:r>
      <w:r w:rsidRPr="003D7C2B">
        <w:rPr>
          <w:color w:val="0070C0"/>
        </w:rPr>
        <w:t xml:space="preserve"> </w:t>
      </w:r>
      <w:r>
        <w:t xml:space="preserve">community has many </w:t>
      </w:r>
      <w:r w:rsidR="00C94CC9">
        <w:t>types of people</w:t>
      </w:r>
      <w:r w:rsidR="004A7E51">
        <w:t>. Th</w:t>
      </w:r>
      <w:r w:rsidR="00984392">
        <w:t xml:space="preserve">ese </w:t>
      </w:r>
      <w:r w:rsidR="00E55C9A">
        <w:t>may</w:t>
      </w:r>
      <w:r w:rsidR="00984392">
        <w:t xml:space="preserve"> be </w:t>
      </w:r>
      <w:r w:rsidR="005F4DD4">
        <w:t xml:space="preserve">people from </w:t>
      </w:r>
      <w:r w:rsidR="00984392">
        <w:t xml:space="preserve">different races, religions, </w:t>
      </w:r>
      <w:r w:rsidR="007725FB">
        <w:t>cultures, genders</w:t>
      </w:r>
      <w:r w:rsidR="00DA336F">
        <w:t>, disabilities or more.</w:t>
      </w:r>
    </w:p>
    <w:p w14:paraId="0DCBF6AC" w14:textId="7CC13B68" w:rsidR="00EF44CB" w:rsidRDefault="00EF44CB" w:rsidP="0066745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An </w:t>
      </w:r>
      <w:r w:rsidRPr="00EF44CB">
        <w:rPr>
          <w:b/>
          <w:bCs/>
          <w:color w:val="0070C0"/>
        </w:rPr>
        <w:t>inclusive</w:t>
      </w:r>
      <w:r w:rsidRPr="00EF44CB">
        <w:rPr>
          <w:color w:val="0070C0"/>
        </w:rPr>
        <w:t xml:space="preserve"> </w:t>
      </w:r>
      <w:r>
        <w:t>community is whe</w:t>
      </w:r>
      <w:r w:rsidR="001870B5">
        <w:t>re</w:t>
      </w:r>
      <w:r>
        <w:t xml:space="preserve"> </w:t>
      </w:r>
      <w:r w:rsidR="00667450">
        <w:t>all people can join in and feel respected.</w:t>
      </w:r>
    </w:p>
    <w:p w14:paraId="1C5EC41E" w14:textId="38EC24AD" w:rsidR="00592191" w:rsidRDefault="005E3F96" w:rsidP="00CB27B0">
      <w:pPr>
        <w:pStyle w:val="ListParagraph"/>
        <w:numPr>
          <w:ilvl w:val="0"/>
          <w:numId w:val="16"/>
        </w:numPr>
      </w:pPr>
      <w:r w:rsidRPr="005E3F96">
        <w:rPr>
          <w:b/>
          <w:bCs/>
        </w:rPr>
        <w:t>Culturally safe:</w:t>
      </w:r>
      <w:r>
        <w:t xml:space="preserve"> they </w:t>
      </w:r>
      <w:r w:rsidR="002D4F91">
        <w:t xml:space="preserve">make sure people from all cultures feel </w:t>
      </w:r>
      <w:r w:rsidR="00A863A6">
        <w:t>respected and valued. They learn more about different cultures.</w:t>
      </w:r>
    </w:p>
    <w:p w14:paraId="307CC32A" w14:textId="5443D7D1" w:rsidR="00C86E82" w:rsidRDefault="00C86E82" w:rsidP="00CB27B0">
      <w:pPr>
        <w:pStyle w:val="ListParagraph"/>
        <w:numPr>
          <w:ilvl w:val="0"/>
          <w:numId w:val="16"/>
        </w:numPr>
      </w:pPr>
      <w:r>
        <w:rPr>
          <w:b/>
          <w:bCs/>
        </w:rPr>
        <w:t>Trauma</w:t>
      </w:r>
      <w:r w:rsidR="00E338F1">
        <w:rPr>
          <w:b/>
          <w:bCs/>
        </w:rPr>
        <w:t xml:space="preserve"> informed</w:t>
      </w:r>
      <w:r w:rsidR="00D81590">
        <w:rPr>
          <w:b/>
          <w:bCs/>
        </w:rPr>
        <w:t>:</w:t>
      </w:r>
      <w:r w:rsidR="00D81590">
        <w:t xml:space="preserve"> </w:t>
      </w:r>
      <w:r w:rsidR="00D81590" w:rsidRPr="00D81590">
        <w:t>they</w:t>
      </w:r>
      <w:r w:rsidR="00D81590">
        <w:t xml:space="preserve"> know</w:t>
      </w:r>
      <w:r w:rsidR="00BF5276">
        <w:t xml:space="preserve"> how to help and understand people with trauma.</w:t>
      </w:r>
    </w:p>
    <w:p w14:paraId="4BC3A861" w14:textId="0684EF10" w:rsidR="00BF5276" w:rsidRDefault="00BF5276" w:rsidP="00CA737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A7370">
        <w:rPr>
          <w:b/>
          <w:bCs/>
          <w:color w:val="0070C0"/>
        </w:rPr>
        <w:t xml:space="preserve">Trauma </w:t>
      </w:r>
      <w:r w:rsidRPr="00BF5276">
        <w:t>is</w:t>
      </w:r>
      <w:r w:rsidR="009B3C34">
        <w:t xml:space="preserve"> when you have been through something </w:t>
      </w:r>
      <w:proofErr w:type="gramStart"/>
      <w:r w:rsidR="009B3C34">
        <w:t>bad</w:t>
      </w:r>
      <w:proofErr w:type="gramEnd"/>
      <w:r w:rsidR="009B3C34">
        <w:t xml:space="preserve"> and it</w:t>
      </w:r>
      <w:r w:rsidR="00CA7370">
        <w:t xml:space="preserve"> shapes the way you think or act now.</w:t>
      </w:r>
    </w:p>
    <w:p w14:paraId="3131D7E5" w14:textId="231297AF" w:rsidR="00BF5276" w:rsidRDefault="00C05019" w:rsidP="00CB27B0">
      <w:pPr>
        <w:pStyle w:val="ListParagraph"/>
        <w:numPr>
          <w:ilvl w:val="0"/>
          <w:numId w:val="16"/>
        </w:numPr>
      </w:pPr>
      <w:r w:rsidRPr="00342B51">
        <w:rPr>
          <w:b/>
          <w:bCs/>
        </w:rPr>
        <w:lastRenderedPageBreak/>
        <w:t>Collaborative:</w:t>
      </w:r>
      <w:r>
        <w:t xml:space="preserve"> they work with</w:t>
      </w:r>
      <w:r w:rsidR="003B5B83">
        <w:t xml:space="preserve"> you, your family</w:t>
      </w:r>
      <w:r w:rsidR="00342B51">
        <w:t>, your</w:t>
      </w:r>
      <w:r w:rsidR="003B5B83">
        <w:t xml:space="preserve"> carers, your services and others</w:t>
      </w:r>
      <w:r w:rsidR="00342B51">
        <w:t>, so that everyone is connected.</w:t>
      </w:r>
    </w:p>
    <w:p w14:paraId="2F6B1EBE" w14:textId="4631823F" w:rsidR="00C12708" w:rsidRDefault="00ED55E1" w:rsidP="00CB27B0">
      <w:pPr>
        <w:pStyle w:val="ListParagraph"/>
        <w:numPr>
          <w:ilvl w:val="0"/>
          <w:numId w:val="16"/>
        </w:numPr>
      </w:pPr>
      <w:r>
        <w:rPr>
          <w:b/>
          <w:bCs/>
        </w:rPr>
        <w:t>Choice and control:</w:t>
      </w:r>
      <w:r w:rsidR="00A617BA">
        <w:rPr>
          <w:b/>
          <w:bCs/>
        </w:rPr>
        <w:t xml:space="preserve"> </w:t>
      </w:r>
      <w:r w:rsidR="00A617BA">
        <w:t xml:space="preserve">they help you make </w:t>
      </w:r>
      <w:r w:rsidR="0028507B">
        <w:t>your own choices and keep your independence.</w:t>
      </w:r>
    </w:p>
    <w:p w14:paraId="692DA435" w14:textId="4650F6DB" w:rsidR="0028507B" w:rsidRDefault="0028507B" w:rsidP="00CB27B0">
      <w:pPr>
        <w:pStyle w:val="ListParagraph"/>
        <w:numPr>
          <w:ilvl w:val="0"/>
          <w:numId w:val="16"/>
        </w:numPr>
      </w:pPr>
      <w:r>
        <w:rPr>
          <w:b/>
          <w:bCs/>
        </w:rPr>
        <w:t>Inclusive:</w:t>
      </w:r>
      <w:r>
        <w:t xml:space="preserve"> </w:t>
      </w:r>
      <w:r w:rsidR="00041B64">
        <w:t xml:space="preserve">they connect </w:t>
      </w:r>
      <w:r w:rsidR="00AD2C23">
        <w:t>you with mainstream and foundational supports</w:t>
      </w:r>
      <w:r w:rsidR="00521658">
        <w:t>. This means you can access everything in your community, not just things for people with disability.</w:t>
      </w:r>
    </w:p>
    <w:p w14:paraId="3C0CFE27" w14:textId="77A900A8" w:rsidR="00521658" w:rsidRDefault="00243403" w:rsidP="00CB27B0">
      <w:pPr>
        <w:pStyle w:val="ListParagraph"/>
        <w:numPr>
          <w:ilvl w:val="0"/>
          <w:numId w:val="16"/>
        </w:numPr>
      </w:pPr>
      <w:r>
        <w:rPr>
          <w:b/>
          <w:bCs/>
        </w:rPr>
        <w:t>Responsive and flexible:</w:t>
      </w:r>
      <w:r>
        <w:t xml:space="preserve"> </w:t>
      </w:r>
      <w:r w:rsidR="0039552B">
        <w:t xml:space="preserve">they can change their support based on what you need. This means </w:t>
      </w:r>
      <w:r w:rsidR="00D070AA">
        <w:t>you can decide when you want more help or less help.</w:t>
      </w:r>
    </w:p>
    <w:p w14:paraId="3DB8870E" w14:textId="5ED9EB60" w:rsidR="00D070AA" w:rsidRPr="00EF6CAC" w:rsidRDefault="0006558E" w:rsidP="00CB27B0">
      <w:pPr>
        <w:pStyle w:val="ListParagraph"/>
        <w:numPr>
          <w:ilvl w:val="0"/>
          <w:numId w:val="16"/>
        </w:numPr>
        <w:rPr>
          <w:b/>
          <w:bCs/>
        </w:rPr>
      </w:pPr>
      <w:r w:rsidRPr="0006558E">
        <w:rPr>
          <w:b/>
          <w:bCs/>
        </w:rPr>
        <w:t xml:space="preserve">Transparent: </w:t>
      </w:r>
      <w:r w:rsidR="00FF2DC0" w:rsidRPr="00FF2DC0">
        <w:t xml:space="preserve">they </w:t>
      </w:r>
      <w:r w:rsidR="00C30634">
        <w:t>give</w:t>
      </w:r>
      <w:r w:rsidR="00FF2DC0" w:rsidRPr="00FF2DC0">
        <w:t xml:space="preserve"> </w:t>
      </w:r>
      <w:r w:rsidR="00C30634">
        <w:t xml:space="preserve">good </w:t>
      </w:r>
      <w:r w:rsidR="00FF2DC0">
        <w:t>advice and information</w:t>
      </w:r>
      <w:r w:rsidR="00052349">
        <w:t xml:space="preserve"> that you can understand</w:t>
      </w:r>
      <w:r w:rsidR="00EF6CAC">
        <w:t>. This means you feel better about making choices.</w:t>
      </w:r>
    </w:p>
    <w:p w14:paraId="75C0BF01" w14:textId="5B0DE111" w:rsidR="00EF6CAC" w:rsidRPr="00E833BB" w:rsidRDefault="00101F93" w:rsidP="00CB27B0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 xml:space="preserve">Accountable: </w:t>
      </w:r>
      <w:r>
        <w:t xml:space="preserve">they </w:t>
      </w:r>
      <w:r w:rsidR="00840CCA">
        <w:t>are in</w:t>
      </w:r>
      <w:r w:rsidR="00BB7CEC">
        <w:t xml:space="preserve"> charge</w:t>
      </w:r>
      <w:r w:rsidR="00AF1548">
        <w:t xml:space="preserve"> of their job and their choices. </w:t>
      </w:r>
      <w:r w:rsidR="003415E0">
        <w:t xml:space="preserve">This means they </w:t>
      </w:r>
      <w:r w:rsidR="00E833BB">
        <w:t>do not blame another person if they make a bad choice.</w:t>
      </w:r>
    </w:p>
    <w:p w14:paraId="5907D15E" w14:textId="4CDED00B" w:rsidR="00E833BB" w:rsidRPr="008F19CA" w:rsidRDefault="00E833BB" w:rsidP="00CB27B0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 xml:space="preserve">Always </w:t>
      </w:r>
      <w:proofErr w:type="gramStart"/>
      <w:r w:rsidR="00434384">
        <w:rPr>
          <w:b/>
          <w:bCs/>
        </w:rPr>
        <w:t>improving:</w:t>
      </w:r>
      <w:proofErr w:type="gramEnd"/>
      <w:r w:rsidR="00434384">
        <w:t xml:space="preserve"> they are always learning things to get better</w:t>
      </w:r>
      <w:r w:rsidR="0094671A">
        <w:t xml:space="preserve"> at their job</w:t>
      </w:r>
      <w:r w:rsidR="00434384">
        <w:t>.</w:t>
      </w:r>
    </w:p>
    <w:p w14:paraId="0BD82367" w14:textId="4CAF9A61" w:rsidR="008F19CA" w:rsidRPr="0006558E" w:rsidRDefault="00FA724B" w:rsidP="00CB27B0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 xml:space="preserve">Navigators with disability: </w:t>
      </w:r>
      <w:r>
        <w:t xml:space="preserve">people with disability can be Navigators. They </w:t>
      </w:r>
      <w:r w:rsidR="008324F4">
        <w:t>understand what it is like to have a disability and know how to help others.</w:t>
      </w:r>
    </w:p>
    <w:p w14:paraId="0C7E2A5F" w14:textId="7484200D" w:rsidR="00A15EF1" w:rsidRDefault="00A15EF1" w:rsidP="00996549">
      <w:r>
        <w:br w:type="page"/>
      </w:r>
    </w:p>
    <w:p w14:paraId="6C238233" w14:textId="40C97AF0" w:rsidR="002C1A05" w:rsidRDefault="003D75C8" w:rsidP="00187001">
      <w:pPr>
        <w:pStyle w:val="Heading1"/>
      </w:pPr>
      <w:r>
        <w:lastRenderedPageBreak/>
        <w:t>More information</w:t>
      </w:r>
    </w:p>
    <w:p w14:paraId="546F953B" w14:textId="61574E51" w:rsidR="00705E83" w:rsidRDefault="002A605D" w:rsidP="00705E83">
      <w:r>
        <w:t>If you want to find out more about the NDIS Review</w:t>
      </w:r>
      <w:r w:rsidR="00D12879">
        <w:t xml:space="preserve"> and the Navigator</w:t>
      </w:r>
      <w:r>
        <w:t>, you can visit the website</w:t>
      </w:r>
      <w:r w:rsidR="00D81B4A">
        <w:t xml:space="preserve"> </w:t>
      </w:r>
      <w:hyperlink r:id="rId8" w:history="1">
        <w:r w:rsidR="00D81B4A" w:rsidRPr="00CD7A8D">
          <w:rPr>
            <w:rStyle w:val="Hyperlink"/>
          </w:rPr>
          <w:t>www.ndisreview.gov.au</w:t>
        </w:r>
      </w:hyperlink>
      <w:r w:rsidR="00D81B4A">
        <w:t xml:space="preserve"> </w:t>
      </w:r>
    </w:p>
    <w:p w14:paraId="57BCCE60" w14:textId="77777777" w:rsidR="00EA0202" w:rsidRDefault="00EA0202" w:rsidP="00EA0202">
      <w:pPr>
        <w:pStyle w:val="Heading1"/>
      </w:pPr>
      <w:r>
        <w:t>Contact</w:t>
      </w:r>
    </w:p>
    <w:p w14:paraId="01461FD5" w14:textId="0E2D5AFC" w:rsidR="009564B4" w:rsidRPr="009564B4" w:rsidRDefault="009564B4" w:rsidP="009564B4">
      <w:r w:rsidRPr="009564B4">
        <w:t xml:space="preserve">If you want to tell us what you think or if you want </w:t>
      </w:r>
      <w:r w:rsidR="005B73F3">
        <w:t xml:space="preserve">to find out more about </w:t>
      </w:r>
      <w:r w:rsidR="00CA13B3">
        <w:t>DANA</w:t>
      </w:r>
      <w:r w:rsidR="005B73F3">
        <w:t xml:space="preserve"> and NDS</w:t>
      </w:r>
      <w:r w:rsidRPr="009564B4">
        <w:t>, you can:</w:t>
      </w:r>
    </w:p>
    <w:p w14:paraId="6908FAED" w14:textId="477750B0" w:rsidR="004E1E28" w:rsidRDefault="009564B4" w:rsidP="009564B4">
      <w:pPr>
        <w:pStyle w:val="ListParagraph"/>
        <w:numPr>
          <w:ilvl w:val="0"/>
          <w:numId w:val="12"/>
        </w:numPr>
      </w:pPr>
      <w:r w:rsidRPr="009564B4">
        <w:t>go to our websit</w:t>
      </w:r>
      <w:r>
        <w:t>e</w:t>
      </w:r>
    </w:p>
    <w:p w14:paraId="7A3FD184" w14:textId="7F07CE11" w:rsidR="009564B4" w:rsidRDefault="00CA13B3" w:rsidP="004E1E28">
      <w:pPr>
        <w:pStyle w:val="ListParagraph"/>
      </w:pPr>
      <w:r>
        <w:t>DANA</w:t>
      </w:r>
      <w:r w:rsidR="004E1E28">
        <w:t xml:space="preserve">: </w:t>
      </w:r>
      <w:hyperlink r:id="rId9" w:history="1">
        <w:r w:rsidR="004B608D" w:rsidRPr="00CD7A8D">
          <w:rPr>
            <w:rStyle w:val="Hyperlink"/>
          </w:rPr>
          <w:t>www.dana.org.au</w:t>
        </w:r>
      </w:hyperlink>
    </w:p>
    <w:p w14:paraId="3D761FFD" w14:textId="00730E8A" w:rsidR="00F47F2E" w:rsidRDefault="00F47F2E" w:rsidP="00F47F2E">
      <w:pPr>
        <w:pStyle w:val="ListParagraph"/>
      </w:pPr>
      <w:r>
        <w:t xml:space="preserve">NDS: </w:t>
      </w:r>
      <w:hyperlink r:id="rId10" w:history="1">
        <w:r w:rsidRPr="00F47F2E">
          <w:rPr>
            <w:rStyle w:val="Hyperlink"/>
          </w:rPr>
          <w:t>nds.org.au</w:t>
        </w:r>
      </w:hyperlink>
    </w:p>
    <w:p w14:paraId="4DC655D9" w14:textId="4CD84C8F" w:rsidR="0022569F" w:rsidRDefault="009564B4" w:rsidP="009564B4">
      <w:pPr>
        <w:pStyle w:val="ListParagraph"/>
        <w:numPr>
          <w:ilvl w:val="0"/>
          <w:numId w:val="12"/>
        </w:numPr>
      </w:pPr>
      <w:r w:rsidRPr="009564B4">
        <w:t xml:space="preserve">or call </w:t>
      </w:r>
      <w:r w:rsidR="0022569F">
        <w:t>us</w:t>
      </w:r>
    </w:p>
    <w:p w14:paraId="713D9E9E" w14:textId="0AC5F15E" w:rsidR="00773340" w:rsidRPr="009D2B24" w:rsidRDefault="003613DF" w:rsidP="00BD559E">
      <w:pPr>
        <w:pStyle w:val="ListParagraph"/>
      </w:pPr>
      <w:r w:rsidRPr="009D2B24">
        <w:t xml:space="preserve">DANA: </w:t>
      </w:r>
      <w:r w:rsidR="006651AD" w:rsidRPr="009D2B24">
        <w:t xml:space="preserve">1 3 0 </w:t>
      </w:r>
      <w:proofErr w:type="gramStart"/>
      <w:r w:rsidR="006651AD" w:rsidRPr="009D2B24">
        <w:t>0  1</w:t>
      </w:r>
      <w:proofErr w:type="gramEnd"/>
      <w:r w:rsidR="006651AD" w:rsidRPr="009D2B24">
        <w:t xml:space="preserve"> 8 6  4 5 3</w:t>
      </w:r>
    </w:p>
    <w:p w14:paraId="04C1F1DE" w14:textId="14C3B038" w:rsidR="0047469A" w:rsidRDefault="0047469A" w:rsidP="00BD559E">
      <w:pPr>
        <w:pStyle w:val="ListParagraph"/>
      </w:pPr>
      <w:r w:rsidRPr="009D2B24">
        <w:t>NDS:</w:t>
      </w:r>
      <w:r w:rsidR="009D2B24">
        <w:t xml:space="preserve"> </w:t>
      </w:r>
      <w:r w:rsidR="009D2B24" w:rsidRPr="009D2B24">
        <w:t>1</w:t>
      </w:r>
      <w:r w:rsidR="009D2B24">
        <w:t xml:space="preserve"> </w:t>
      </w:r>
      <w:r w:rsidR="009D2B24" w:rsidRPr="009D2B24">
        <w:t>8</w:t>
      </w:r>
      <w:r w:rsidR="009D2B24">
        <w:t xml:space="preserve"> </w:t>
      </w:r>
      <w:r w:rsidR="009D2B24" w:rsidRPr="009D2B24">
        <w:t>0</w:t>
      </w:r>
      <w:r w:rsidR="009D2B24">
        <w:t xml:space="preserve"> </w:t>
      </w:r>
      <w:proofErr w:type="gramStart"/>
      <w:r w:rsidR="009D2B24" w:rsidRPr="009D2B24">
        <w:t xml:space="preserve">0 </w:t>
      </w:r>
      <w:r w:rsidR="009D2B24">
        <w:t xml:space="preserve"> </w:t>
      </w:r>
      <w:r w:rsidR="009D2B24" w:rsidRPr="009D2B24">
        <w:t>8</w:t>
      </w:r>
      <w:proofErr w:type="gramEnd"/>
      <w:r w:rsidR="009D2B24">
        <w:t xml:space="preserve"> </w:t>
      </w:r>
      <w:r w:rsidR="009D2B24" w:rsidRPr="009D2B24">
        <w:t>0</w:t>
      </w:r>
      <w:r w:rsidR="009D2B24">
        <w:t xml:space="preserve"> </w:t>
      </w:r>
      <w:r w:rsidR="009D2B24" w:rsidRPr="009D2B24">
        <w:t xml:space="preserve">0 </w:t>
      </w:r>
      <w:r w:rsidR="009D2B24">
        <w:t xml:space="preserve"> </w:t>
      </w:r>
      <w:r w:rsidR="009D2B24" w:rsidRPr="009D2B24">
        <w:t>1</w:t>
      </w:r>
      <w:r w:rsidR="009D2B24">
        <w:t xml:space="preserve"> </w:t>
      </w:r>
      <w:r w:rsidR="009D2B24" w:rsidRPr="009D2B24">
        <w:t>1</w:t>
      </w:r>
      <w:r w:rsidR="009D2B24">
        <w:t xml:space="preserve"> </w:t>
      </w:r>
      <w:r w:rsidR="009D2B24" w:rsidRPr="009D2B24">
        <w:t>0</w:t>
      </w:r>
    </w:p>
    <w:p w14:paraId="43A183C9" w14:textId="77777777" w:rsidR="00BD559E" w:rsidRDefault="009564B4" w:rsidP="009564B4">
      <w:pPr>
        <w:pStyle w:val="ListParagraph"/>
        <w:numPr>
          <w:ilvl w:val="0"/>
          <w:numId w:val="12"/>
        </w:numPr>
      </w:pPr>
      <w:r w:rsidRPr="009564B4">
        <w:t>or email</w:t>
      </w:r>
      <w:r w:rsidR="00BD559E">
        <w:t xml:space="preserve"> us</w:t>
      </w:r>
    </w:p>
    <w:p w14:paraId="7A5C543D" w14:textId="5C45E8D5" w:rsidR="0047469A" w:rsidRDefault="0047469A" w:rsidP="00BD559E">
      <w:pPr>
        <w:pStyle w:val="ListParagraph"/>
      </w:pPr>
      <w:r w:rsidRPr="009D2B24">
        <w:t>DANA</w:t>
      </w:r>
      <w:r>
        <w:t>:</w:t>
      </w:r>
      <w:r w:rsidR="009D2B24">
        <w:t xml:space="preserve"> </w:t>
      </w:r>
      <w:hyperlink r:id="rId11" w:history="1">
        <w:r w:rsidR="009D2B24" w:rsidRPr="00317845">
          <w:rPr>
            <w:rStyle w:val="Hyperlink"/>
          </w:rPr>
          <w:t>info@dana.org.au</w:t>
        </w:r>
      </w:hyperlink>
      <w:r w:rsidR="009D2B24">
        <w:t xml:space="preserve"> </w:t>
      </w:r>
    </w:p>
    <w:p w14:paraId="338B9ED8" w14:textId="0B168797" w:rsidR="00BD559E" w:rsidRDefault="00F96103" w:rsidP="00BD559E">
      <w:pPr>
        <w:pStyle w:val="ListParagraph"/>
      </w:pPr>
      <w:r>
        <w:t xml:space="preserve">NDS: </w:t>
      </w:r>
      <w:hyperlink r:id="rId12" w:history="1">
        <w:r w:rsidR="00F30EE4" w:rsidRPr="00CD7A8D">
          <w:rPr>
            <w:rStyle w:val="Hyperlink"/>
          </w:rPr>
          <w:t>nds@nds.org.au</w:t>
        </w:r>
      </w:hyperlink>
    </w:p>
    <w:p w14:paraId="401F1CD5" w14:textId="77777777" w:rsidR="009564B4" w:rsidRPr="009564B4" w:rsidRDefault="009564B4" w:rsidP="009564B4">
      <w:pPr>
        <w:pStyle w:val="ListParagraph"/>
        <w:numPr>
          <w:ilvl w:val="0"/>
          <w:numId w:val="12"/>
        </w:numPr>
      </w:pPr>
      <w:r w:rsidRPr="009564B4">
        <w:t>or ask someone else to help you.</w:t>
      </w:r>
    </w:p>
    <w:p w14:paraId="04A1FC16" w14:textId="77777777" w:rsidR="00EA0202" w:rsidRPr="00EA0202" w:rsidRDefault="00EA0202" w:rsidP="00EA0202"/>
    <w:p w14:paraId="55509043" w14:textId="77777777" w:rsidR="00BA246E" w:rsidRPr="00BA246E" w:rsidRDefault="00BA246E" w:rsidP="00BA246E"/>
    <w:sectPr w:rsidR="00BA246E" w:rsidRPr="00BA24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A3A72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26413"/>
    <w:multiLevelType w:val="hybridMultilevel"/>
    <w:tmpl w:val="12FE0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E7EB9"/>
    <w:multiLevelType w:val="hybridMultilevel"/>
    <w:tmpl w:val="A5460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8BB"/>
    <w:multiLevelType w:val="hybridMultilevel"/>
    <w:tmpl w:val="B2946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739FE"/>
    <w:multiLevelType w:val="hybridMultilevel"/>
    <w:tmpl w:val="20EAF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432BA"/>
    <w:multiLevelType w:val="hybridMultilevel"/>
    <w:tmpl w:val="685E4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54706"/>
    <w:multiLevelType w:val="hybridMultilevel"/>
    <w:tmpl w:val="D9AAF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F44FF"/>
    <w:multiLevelType w:val="hybridMultilevel"/>
    <w:tmpl w:val="248EB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B3622"/>
    <w:multiLevelType w:val="hybridMultilevel"/>
    <w:tmpl w:val="212AA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71226"/>
    <w:multiLevelType w:val="hybridMultilevel"/>
    <w:tmpl w:val="0016B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C3702"/>
    <w:multiLevelType w:val="hybridMultilevel"/>
    <w:tmpl w:val="2D30E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22102"/>
    <w:multiLevelType w:val="hybridMultilevel"/>
    <w:tmpl w:val="1D2A4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90A8A"/>
    <w:multiLevelType w:val="hybridMultilevel"/>
    <w:tmpl w:val="DDA22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12921"/>
    <w:multiLevelType w:val="hybridMultilevel"/>
    <w:tmpl w:val="096A8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D4B79"/>
    <w:multiLevelType w:val="hybridMultilevel"/>
    <w:tmpl w:val="5C9EA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97F35"/>
    <w:multiLevelType w:val="hybridMultilevel"/>
    <w:tmpl w:val="C3C26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135984">
    <w:abstractNumId w:val="0"/>
  </w:num>
  <w:num w:numId="2" w16cid:durableId="68500067">
    <w:abstractNumId w:val="15"/>
  </w:num>
  <w:num w:numId="3" w16cid:durableId="1635060102">
    <w:abstractNumId w:val="13"/>
  </w:num>
  <w:num w:numId="4" w16cid:durableId="1900902628">
    <w:abstractNumId w:val="2"/>
  </w:num>
  <w:num w:numId="5" w16cid:durableId="2093433064">
    <w:abstractNumId w:val="3"/>
  </w:num>
  <w:num w:numId="6" w16cid:durableId="1783260118">
    <w:abstractNumId w:val="12"/>
  </w:num>
  <w:num w:numId="7" w16cid:durableId="416677974">
    <w:abstractNumId w:val="5"/>
  </w:num>
  <w:num w:numId="8" w16cid:durableId="15080755">
    <w:abstractNumId w:val="6"/>
  </w:num>
  <w:num w:numId="9" w16cid:durableId="936252382">
    <w:abstractNumId w:val="4"/>
  </w:num>
  <w:num w:numId="10" w16cid:durableId="1153911771">
    <w:abstractNumId w:val="11"/>
  </w:num>
  <w:num w:numId="11" w16cid:durableId="375392027">
    <w:abstractNumId w:val="14"/>
  </w:num>
  <w:num w:numId="12" w16cid:durableId="1066226152">
    <w:abstractNumId w:val="7"/>
  </w:num>
  <w:num w:numId="13" w16cid:durableId="2058047287">
    <w:abstractNumId w:val="8"/>
  </w:num>
  <w:num w:numId="14" w16cid:durableId="210000152">
    <w:abstractNumId w:val="9"/>
  </w:num>
  <w:num w:numId="15" w16cid:durableId="449207140">
    <w:abstractNumId w:val="10"/>
  </w:num>
  <w:num w:numId="16" w16cid:durableId="1462261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Q1NDAyMzC1MDY1MjBR0lEKTi0uzszPAykwrAUAPR0ZOywAAAA="/>
  </w:docVars>
  <w:rsids>
    <w:rsidRoot w:val="00F44C55"/>
    <w:rsid w:val="00005EFC"/>
    <w:rsid w:val="00012BE6"/>
    <w:rsid w:val="00013D60"/>
    <w:rsid w:val="00024D50"/>
    <w:rsid w:val="00025AC8"/>
    <w:rsid w:val="00041B64"/>
    <w:rsid w:val="00047EB5"/>
    <w:rsid w:val="00052349"/>
    <w:rsid w:val="000618A3"/>
    <w:rsid w:val="00062ADB"/>
    <w:rsid w:val="0006558E"/>
    <w:rsid w:val="00083C5A"/>
    <w:rsid w:val="00094DDE"/>
    <w:rsid w:val="0009679B"/>
    <w:rsid w:val="000C0ED2"/>
    <w:rsid w:val="000C3761"/>
    <w:rsid w:val="000C3B27"/>
    <w:rsid w:val="000C739C"/>
    <w:rsid w:val="000D0EF9"/>
    <w:rsid w:val="000E3037"/>
    <w:rsid w:val="000E3F5A"/>
    <w:rsid w:val="000E4327"/>
    <w:rsid w:val="000E647B"/>
    <w:rsid w:val="000F3321"/>
    <w:rsid w:val="000F3EEC"/>
    <w:rsid w:val="000F59FD"/>
    <w:rsid w:val="000F71BB"/>
    <w:rsid w:val="00101D7D"/>
    <w:rsid w:val="00101F93"/>
    <w:rsid w:val="0010528F"/>
    <w:rsid w:val="0010529B"/>
    <w:rsid w:val="00113994"/>
    <w:rsid w:val="00120587"/>
    <w:rsid w:val="001336FA"/>
    <w:rsid w:val="0014147B"/>
    <w:rsid w:val="00153951"/>
    <w:rsid w:val="00157ECB"/>
    <w:rsid w:val="00167A05"/>
    <w:rsid w:val="00174A51"/>
    <w:rsid w:val="00180985"/>
    <w:rsid w:val="00182023"/>
    <w:rsid w:val="00182996"/>
    <w:rsid w:val="00187001"/>
    <w:rsid w:val="001870B5"/>
    <w:rsid w:val="00187C95"/>
    <w:rsid w:val="001941AF"/>
    <w:rsid w:val="001B03A3"/>
    <w:rsid w:val="001B4CD1"/>
    <w:rsid w:val="001D478C"/>
    <w:rsid w:val="001F1BC2"/>
    <w:rsid w:val="00223AC1"/>
    <w:rsid w:val="0022569F"/>
    <w:rsid w:val="00237549"/>
    <w:rsid w:val="00243403"/>
    <w:rsid w:val="00244A1C"/>
    <w:rsid w:val="002505AA"/>
    <w:rsid w:val="00270111"/>
    <w:rsid w:val="002707C6"/>
    <w:rsid w:val="0027188C"/>
    <w:rsid w:val="00277EC6"/>
    <w:rsid w:val="00282209"/>
    <w:rsid w:val="0028507B"/>
    <w:rsid w:val="00286202"/>
    <w:rsid w:val="00297C0C"/>
    <w:rsid w:val="002A3370"/>
    <w:rsid w:val="002A48FE"/>
    <w:rsid w:val="002A539F"/>
    <w:rsid w:val="002A605D"/>
    <w:rsid w:val="002A6A84"/>
    <w:rsid w:val="002A7C79"/>
    <w:rsid w:val="002B6319"/>
    <w:rsid w:val="002C1A05"/>
    <w:rsid w:val="002C483D"/>
    <w:rsid w:val="002C4A7E"/>
    <w:rsid w:val="002D4F91"/>
    <w:rsid w:val="002D69B5"/>
    <w:rsid w:val="002E2D3E"/>
    <w:rsid w:val="002E6125"/>
    <w:rsid w:val="002E7A8D"/>
    <w:rsid w:val="002F1046"/>
    <w:rsid w:val="002F1D9B"/>
    <w:rsid w:val="003117DD"/>
    <w:rsid w:val="003221F6"/>
    <w:rsid w:val="0032604A"/>
    <w:rsid w:val="003415E0"/>
    <w:rsid w:val="00341B53"/>
    <w:rsid w:val="00342B51"/>
    <w:rsid w:val="00343B15"/>
    <w:rsid w:val="00344AE8"/>
    <w:rsid w:val="00347DAA"/>
    <w:rsid w:val="00354D99"/>
    <w:rsid w:val="003613DF"/>
    <w:rsid w:val="00362158"/>
    <w:rsid w:val="003653C0"/>
    <w:rsid w:val="00370808"/>
    <w:rsid w:val="003750C3"/>
    <w:rsid w:val="00375B3D"/>
    <w:rsid w:val="0038456B"/>
    <w:rsid w:val="00384DA9"/>
    <w:rsid w:val="00385352"/>
    <w:rsid w:val="00387DC0"/>
    <w:rsid w:val="00392203"/>
    <w:rsid w:val="0039552B"/>
    <w:rsid w:val="003A43B5"/>
    <w:rsid w:val="003A515B"/>
    <w:rsid w:val="003B5B83"/>
    <w:rsid w:val="003C11DC"/>
    <w:rsid w:val="003C3074"/>
    <w:rsid w:val="003C5D6B"/>
    <w:rsid w:val="003D07EC"/>
    <w:rsid w:val="003D75C8"/>
    <w:rsid w:val="003D7C2B"/>
    <w:rsid w:val="003E353F"/>
    <w:rsid w:val="003E4820"/>
    <w:rsid w:val="004002BF"/>
    <w:rsid w:val="0040155D"/>
    <w:rsid w:val="00406940"/>
    <w:rsid w:val="0041299B"/>
    <w:rsid w:val="00430F97"/>
    <w:rsid w:val="00434384"/>
    <w:rsid w:val="00435460"/>
    <w:rsid w:val="00444816"/>
    <w:rsid w:val="00454675"/>
    <w:rsid w:val="00454FCF"/>
    <w:rsid w:val="00455173"/>
    <w:rsid w:val="00467703"/>
    <w:rsid w:val="0047469A"/>
    <w:rsid w:val="0047469B"/>
    <w:rsid w:val="004766D3"/>
    <w:rsid w:val="0048074B"/>
    <w:rsid w:val="00480FAC"/>
    <w:rsid w:val="00486278"/>
    <w:rsid w:val="00486D46"/>
    <w:rsid w:val="00495BFF"/>
    <w:rsid w:val="00496EF0"/>
    <w:rsid w:val="004A7E51"/>
    <w:rsid w:val="004B608D"/>
    <w:rsid w:val="004C15A5"/>
    <w:rsid w:val="004D1538"/>
    <w:rsid w:val="004E08CB"/>
    <w:rsid w:val="004E1814"/>
    <w:rsid w:val="004E19BD"/>
    <w:rsid w:val="004E1CB1"/>
    <w:rsid w:val="004E1E28"/>
    <w:rsid w:val="004E5AB3"/>
    <w:rsid w:val="004F3F8B"/>
    <w:rsid w:val="004F6DDC"/>
    <w:rsid w:val="00502E31"/>
    <w:rsid w:val="00517BA0"/>
    <w:rsid w:val="005212A2"/>
    <w:rsid w:val="00521658"/>
    <w:rsid w:val="005376CC"/>
    <w:rsid w:val="00541F2C"/>
    <w:rsid w:val="00562ACE"/>
    <w:rsid w:val="005705BB"/>
    <w:rsid w:val="00571B15"/>
    <w:rsid w:val="005720DA"/>
    <w:rsid w:val="00575F85"/>
    <w:rsid w:val="0058459F"/>
    <w:rsid w:val="00592191"/>
    <w:rsid w:val="005A7B17"/>
    <w:rsid w:val="005B3687"/>
    <w:rsid w:val="005B73F3"/>
    <w:rsid w:val="005C0DC4"/>
    <w:rsid w:val="005C6E95"/>
    <w:rsid w:val="005D56CD"/>
    <w:rsid w:val="005D7BA4"/>
    <w:rsid w:val="005E3F96"/>
    <w:rsid w:val="005F4DD4"/>
    <w:rsid w:val="00602BE7"/>
    <w:rsid w:val="00606891"/>
    <w:rsid w:val="00611409"/>
    <w:rsid w:val="00611602"/>
    <w:rsid w:val="006152FF"/>
    <w:rsid w:val="006306BF"/>
    <w:rsid w:val="00632F31"/>
    <w:rsid w:val="00643B99"/>
    <w:rsid w:val="00647AD1"/>
    <w:rsid w:val="00651215"/>
    <w:rsid w:val="006651AD"/>
    <w:rsid w:val="00667450"/>
    <w:rsid w:val="00675916"/>
    <w:rsid w:val="00675BE5"/>
    <w:rsid w:val="006811E2"/>
    <w:rsid w:val="00685D8A"/>
    <w:rsid w:val="006861CC"/>
    <w:rsid w:val="006913DE"/>
    <w:rsid w:val="006A415B"/>
    <w:rsid w:val="006A51F5"/>
    <w:rsid w:val="006A79E4"/>
    <w:rsid w:val="006B151A"/>
    <w:rsid w:val="006B502A"/>
    <w:rsid w:val="006C04CA"/>
    <w:rsid w:val="006C16DC"/>
    <w:rsid w:val="006C60FC"/>
    <w:rsid w:val="006D0724"/>
    <w:rsid w:val="00705E83"/>
    <w:rsid w:val="00711E79"/>
    <w:rsid w:val="007137B7"/>
    <w:rsid w:val="00726C10"/>
    <w:rsid w:val="0073478D"/>
    <w:rsid w:val="0074138E"/>
    <w:rsid w:val="007534A9"/>
    <w:rsid w:val="007546FE"/>
    <w:rsid w:val="007552DA"/>
    <w:rsid w:val="00763D0C"/>
    <w:rsid w:val="007643ED"/>
    <w:rsid w:val="007725FB"/>
    <w:rsid w:val="00773340"/>
    <w:rsid w:val="00782A78"/>
    <w:rsid w:val="00784395"/>
    <w:rsid w:val="00784CD5"/>
    <w:rsid w:val="00785E0B"/>
    <w:rsid w:val="007A3BFB"/>
    <w:rsid w:val="007A6138"/>
    <w:rsid w:val="007A63CA"/>
    <w:rsid w:val="007C4DA3"/>
    <w:rsid w:val="007D1334"/>
    <w:rsid w:val="007D3CE4"/>
    <w:rsid w:val="007D430E"/>
    <w:rsid w:val="007E201E"/>
    <w:rsid w:val="008258F2"/>
    <w:rsid w:val="008324F4"/>
    <w:rsid w:val="00834FD6"/>
    <w:rsid w:val="008402BD"/>
    <w:rsid w:val="00840CCA"/>
    <w:rsid w:val="00842B2B"/>
    <w:rsid w:val="00843670"/>
    <w:rsid w:val="00846332"/>
    <w:rsid w:val="00852EE1"/>
    <w:rsid w:val="00856435"/>
    <w:rsid w:val="0085698E"/>
    <w:rsid w:val="008647B4"/>
    <w:rsid w:val="00876B49"/>
    <w:rsid w:val="00883224"/>
    <w:rsid w:val="00890AB5"/>
    <w:rsid w:val="00895EB0"/>
    <w:rsid w:val="008A73B4"/>
    <w:rsid w:val="008B7D68"/>
    <w:rsid w:val="008C5743"/>
    <w:rsid w:val="008D43F3"/>
    <w:rsid w:val="008D7C1F"/>
    <w:rsid w:val="008E1197"/>
    <w:rsid w:val="008E1450"/>
    <w:rsid w:val="008E40A2"/>
    <w:rsid w:val="008F19CA"/>
    <w:rsid w:val="0090650E"/>
    <w:rsid w:val="00916974"/>
    <w:rsid w:val="0091791A"/>
    <w:rsid w:val="009213A0"/>
    <w:rsid w:val="0092509F"/>
    <w:rsid w:val="00931DD2"/>
    <w:rsid w:val="009339F4"/>
    <w:rsid w:val="0094671A"/>
    <w:rsid w:val="009564B4"/>
    <w:rsid w:val="00961C61"/>
    <w:rsid w:val="00964622"/>
    <w:rsid w:val="00970656"/>
    <w:rsid w:val="00973A41"/>
    <w:rsid w:val="00981792"/>
    <w:rsid w:val="00983C4D"/>
    <w:rsid w:val="00984392"/>
    <w:rsid w:val="00985335"/>
    <w:rsid w:val="00990236"/>
    <w:rsid w:val="00992A26"/>
    <w:rsid w:val="00996549"/>
    <w:rsid w:val="00996BE6"/>
    <w:rsid w:val="009B3C34"/>
    <w:rsid w:val="009C0D6F"/>
    <w:rsid w:val="009C169A"/>
    <w:rsid w:val="009C5A6F"/>
    <w:rsid w:val="009D2B24"/>
    <w:rsid w:val="009D2F3E"/>
    <w:rsid w:val="009D4563"/>
    <w:rsid w:val="009E0444"/>
    <w:rsid w:val="00A00E44"/>
    <w:rsid w:val="00A04A2C"/>
    <w:rsid w:val="00A06C53"/>
    <w:rsid w:val="00A15EF1"/>
    <w:rsid w:val="00A26CDF"/>
    <w:rsid w:val="00A30A2F"/>
    <w:rsid w:val="00A3749F"/>
    <w:rsid w:val="00A42712"/>
    <w:rsid w:val="00A458ED"/>
    <w:rsid w:val="00A609E2"/>
    <w:rsid w:val="00A617BA"/>
    <w:rsid w:val="00A863A6"/>
    <w:rsid w:val="00A86C23"/>
    <w:rsid w:val="00A9151B"/>
    <w:rsid w:val="00A92860"/>
    <w:rsid w:val="00A96A1C"/>
    <w:rsid w:val="00AA7CE5"/>
    <w:rsid w:val="00AB184B"/>
    <w:rsid w:val="00AB5035"/>
    <w:rsid w:val="00AB6110"/>
    <w:rsid w:val="00AC35FD"/>
    <w:rsid w:val="00AD2C23"/>
    <w:rsid w:val="00AE1D35"/>
    <w:rsid w:val="00AE2318"/>
    <w:rsid w:val="00AE3893"/>
    <w:rsid w:val="00AE7778"/>
    <w:rsid w:val="00AF1548"/>
    <w:rsid w:val="00B02AD3"/>
    <w:rsid w:val="00B07974"/>
    <w:rsid w:val="00B130B2"/>
    <w:rsid w:val="00B15A4F"/>
    <w:rsid w:val="00B21E58"/>
    <w:rsid w:val="00B23EAA"/>
    <w:rsid w:val="00B26940"/>
    <w:rsid w:val="00B27605"/>
    <w:rsid w:val="00B51EB6"/>
    <w:rsid w:val="00B70C2D"/>
    <w:rsid w:val="00B71959"/>
    <w:rsid w:val="00B7465A"/>
    <w:rsid w:val="00B75879"/>
    <w:rsid w:val="00B8081A"/>
    <w:rsid w:val="00B8198A"/>
    <w:rsid w:val="00B90316"/>
    <w:rsid w:val="00B91D4A"/>
    <w:rsid w:val="00BA246E"/>
    <w:rsid w:val="00BB1402"/>
    <w:rsid w:val="00BB4D5A"/>
    <w:rsid w:val="00BB7CEC"/>
    <w:rsid w:val="00BC202B"/>
    <w:rsid w:val="00BD367C"/>
    <w:rsid w:val="00BD559E"/>
    <w:rsid w:val="00BE1DDD"/>
    <w:rsid w:val="00BE208E"/>
    <w:rsid w:val="00BE46B6"/>
    <w:rsid w:val="00BE50C5"/>
    <w:rsid w:val="00BF5276"/>
    <w:rsid w:val="00BF5F67"/>
    <w:rsid w:val="00BF5FD7"/>
    <w:rsid w:val="00C02881"/>
    <w:rsid w:val="00C05019"/>
    <w:rsid w:val="00C07849"/>
    <w:rsid w:val="00C120DB"/>
    <w:rsid w:val="00C12708"/>
    <w:rsid w:val="00C13F04"/>
    <w:rsid w:val="00C30634"/>
    <w:rsid w:val="00C365CF"/>
    <w:rsid w:val="00C43738"/>
    <w:rsid w:val="00C442F6"/>
    <w:rsid w:val="00C53A00"/>
    <w:rsid w:val="00C635C9"/>
    <w:rsid w:val="00C63787"/>
    <w:rsid w:val="00C710B7"/>
    <w:rsid w:val="00C82EEF"/>
    <w:rsid w:val="00C86E82"/>
    <w:rsid w:val="00C926E7"/>
    <w:rsid w:val="00C94CC9"/>
    <w:rsid w:val="00CA13B3"/>
    <w:rsid w:val="00CA7370"/>
    <w:rsid w:val="00CB259A"/>
    <w:rsid w:val="00CB27B0"/>
    <w:rsid w:val="00CB654F"/>
    <w:rsid w:val="00CC70A0"/>
    <w:rsid w:val="00CD3B90"/>
    <w:rsid w:val="00CD5AFF"/>
    <w:rsid w:val="00CE24E4"/>
    <w:rsid w:val="00CE6970"/>
    <w:rsid w:val="00CF4062"/>
    <w:rsid w:val="00D070AA"/>
    <w:rsid w:val="00D12879"/>
    <w:rsid w:val="00D20F09"/>
    <w:rsid w:val="00D22546"/>
    <w:rsid w:val="00D56C3B"/>
    <w:rsid w:val="00D57EF1"/>
    <w:rsid w:val="00D648D4"/>
    <w:rsid w:val="00D65DE3"/>
    <w:rsid w:val="00D678BC"/>
    <w:rsid w:val="00D81590"/>
    <w:rsid w:val="00D81B4A"/>
    <w:rsid w:val="00D822B1"/>
    <w:rsid w:val="00DA0C00"/>
    <w:rsid w:val="00DA2AFC"/>
    <w:rsid w:val="00DA336F"/>
    <w:rsid w:val="00DA3A42"/>
    <w:rsid w:val="00DA5F43"/>
    <w:rsid w:val="00DB15EB"/>
    <w:rsid w:val="00DB3FA3"/>
    <w:rsid w:val="00DC6158"/>
    <w:rsid w:val="00DD5F55"/>
    <w:rsid w:val="00DF0496"/>
    <w:rsid w:val="00DF3AF1"/>
    <w:rsid w:val="00DF3B3C"/>
    <w:rsid w:val="00E0413A"/>
    <w:rsid w:val="00E055B8"/>
    <w:rsid w:val="00E0780E"/>
    <w:rsid w:val="00E10AAE"/>
    <w:rsid w:val="00E13390"/>
    <w:rsid w:val="00E23921"/>
    <w:rsid w:val="00E338F1"/>
    <w:rsid w:val="00E509CE"/>
    <w:rsid w:val="00E50B18"/>
    <w:rsid w:val="00E55C9A"/>
    <w:rsid w:val="00E63F40"/>
    <w:rsid w:val="00E76011"/>
    <w:rsid w:val="00E816F3"/>
    <w:rsid w:val="00E833BB"/>
    <w:rsid w:val="00E840D4"/>
    <w:rsid w:val="00E85254"/>
    <w:rsid w:val="00E96232"/>
    <w:rsid w:val="00EA0202"/>
    <w:rsid w:val="00EB636C"/>
    <w:rsid w:val="00ED1393"/>
    <w:rsid w:val="00ED55E1"/>
    <w:rsid w:val="00ED5771"/>
    <w:rsid w:val="00EE7904"/>
    <w:rsid w:val="00EF07B6"/>
    <w:rsid w:val="00EF252C"/>
    <w:rsid w:val="00EF44CB"/>
    <w:rsid w:val="00EF5DE0"/>
    <w:rsid w:val="00EF6CAC"/>
    <w:rsid w:val="00F06D99"/>
    <w:rsid w:val="00F16F18"/>
    <w:rsid w:val="00F21432"/>
    <w:rsid w:val="00F30EE4"/>
    <w:rsid w:val="00F3395F"/>
    <w:rsid w:val="00F34E3C"/>
    <w:rsid w:val="00F40571"/>
    <w:rsid w:val="00F447EB"/>
    <w:rsid w:val="00F44BAE"/>
    <w:rsid w:val="00F44C55"/>
    <w:rsid w:val="00F47F2E"/>
    <w:rsid w:val="00F628B1"/>
    <w:rsid w:val="00F63CE4"/>
    <w:rsid w:val="00F66EA2"/>
    <w:rsid w:val="00F81281"/>
    <w:rsid w:val="00F9140D"/>
    <w:rsid w:val="00F96103"/>
    <w:rsid w:val="00F97B10"/>
    <w:rsid w:val="00FA0DB3"/>
    <w:rsid w:val="00FA724B"/>
    <w:rsid w:val="00FB3CA0"/>
    <w:rsid w:val="00FB5E45"/>
    <w:rsid w:val="00FC295B"/>
    <w:rsid w:val="00FC394A"/>
    <w:rsid w:val="00FC71D9"/>
    <w:rsid w:val="00FD01F4"/>
    <w:rsid w:val="00FE18D9"/>
    <w:rsid w:val="00FE7BD2"/>
    <w:rsid w:val="00FF2DC0"/>
    <w:rsid w:val="00FF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79ED1C"/>
  <w15:chartTrackingRefBased/>
  <w15:docId w15:val="{B0CFFC0B-762F-824E-8F22-19917134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A42"/>
    <w:pPr>
      <w:spacing w:after="240" w:line="360" w:lineRule="auto"/>
    </w:pPr>
    <w:rPr>
      <w:rFonts w:ascii="Arial" w:hAnsi="Arial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A42"/>
    <w:pPr>
      <w:keepNext/>
      <w:keepLines/>
      <w:spacing w:after="360"/>
      <w:outlineLvl w:val="0"/>
    </w:pPr>
    <w:rPr>
      <w:rFonts w:eastAsiaTheme="majorEastAsia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58ED"/>
    <w:pPr>
      <w:keepNext/>
      <w:keepLines/>
      <w:spacing w:before="40" w:after="0"/>
      <w:outlineLvl w:val="1"/>
    </w:pPr>
    <w:rPr>
      <w:rFonts w:eastAsiaTheme="majorEastAsia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A42"/>
    <w:rPr>
      <w:rFonts w:ascii="Arial" w:eastAsiaTheme="majorEastAsia" w:hAnsi="Arial" w:cs="Arial"/>
      <w:color w:val="2F5496" w:themeColor="accent1" w:themeShade="BF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DA3A42"/>
    <w:pPr>
      <w:spacing w:after="360"/>
      <w:contextualSpacing/>
    </w:pPr>
    <w:rPr>
      <w:rFonts w:eastAsiaTheme="majorEastAsia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A3A42"/>
    <w:rPr>
      <w:rFonts w:ascii="Arial" w:eastAsiaTheme="majorEastAsia" w:hAnsi="Arial" w:cs="Arial"/>
      <w:spacing w:val="-10"/>
      <w:kern w:val="28"/>
      <w:sz w:val="48"/>
      <w:szCs w:val="48"/>
    </w:rPr>
  </w:style>
  <w:style w:type="paragraph" w:styleId="ListBullet">
    <w:name w:val="List Bullet"/>
    <w:basedOn w:val="Normal"/>
    <w:uiPriority w:val="99"/>
    <w:unhideWhenUsed/>
    <w:rsid w:val="00DA3A42"/>
    <w:pPr>
      <w:numPr>
        <w:numId w:val="1"/>
      </w:numPr>
      <w:spacing w:after="80"/>
      <w:ind w:left="641" w:hanging="357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DA3A42"/>
    <w:pPr>
      <w:ind w:left="720"/>
    </w:pPr>
  </w:style>
  <w:style w:type="character" w:styleId="Hyperlink">
    <w:name w:val="Hyperlink"/>
    <w:basedOn w:val="DefaultParagraphFont"/>
    <w:uiPriority w:val="99"/>
    <w:unhideWhenUsed/>
    <w:rsid w:val="00DA3A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3A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2F3E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458ED"/>
    <w:rPr>
      <w:rFonts w:ascii="Arial" w:eastAsiaTheme="majorEastAsia" w:hAnsi="Arial" w:cs="Arial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FF5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5B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5B92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B92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D5F55"/>
    <w:rPr>
      <w:rFonts w:ascii="Arial" w:hAnsi="Arial" w:cs="Arial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B3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71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review.gov.au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ds@nds.org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dana.org.au" TargetMode="External"/><Relationship Id="rId5" Type="http://schemas.openxmlformats.org/officeDocument/2006/relationships/styles" Target="styles.xml"/><Relationship Id="rId10" Type="http://schemas.openxmlformats.org/officeDocument/2006/relationships/hyperlink" Target="https://nds.org.au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dana.org.a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sannadutson/Library/Group%20Containers/UBF8T346G9.Office/User%20Content.localized/Templates.localized/Easy%20English%20(DIAP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59847c-fdf5-4033-96e5-951c2e2ddf8c">
      <Terms xmlns="http://schemas.microsoft.com/office/infopath/2007/PartnerControls"/>
    </lcf76f155ced4ddcb4097134ff3c332f>
    <TaxCatchAll xmlns="ce44da1b-bbe8-4449-ab39-540c38baf3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16F94BC743045A53480874347CCC3" ma:contentTypeVersion="12" ma:contentTypeDescription="Create a new document." ma:contentTypeScope="" ma:versionID="944137516963cb03ea395064b4584d7b">
  <xsd:schema xmlns:xsd="http://www.w3.org/2001/XMLSchema" xmlns:xs="http://www.w3.org/2001/XMLSchema" xmlns:p="http://schemas.microsoft.com/office/2006/metadata/properties" xmlns:ns2="8859847c-fdf5-4033-96e5-951c2e2ddf8c" xmlns:ns3="ce44da1b-bbe8-4449-ab39-540c38baf36d" targetNamespace="http://schemas.microsoft.com/office/2006/metadata/properties" ma:root="true" ma:fieldsID="6753039728a2c4d05a8b43fc33e5a054" ns2:_="" ns3:_="">
    <xsd:import namespace="8859847c-fdf5-4033-96e5-951c2e2ddf8c"/>
    <xsd:import namespace="ce44da1b-bbe8-4449-ab39-540c38baf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9847c-fdf5-4033-96e5-951c2e2dd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146967-9866-4778-ba26-933aaed0ed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4da1b-bbe8-4449-ab39-540c38baf3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a6987c-dd54-4cb3-bce5-8106ac2cb453}" ma:internalName="TaxCatchAll" ma:showField="CatchAllData" ma:web="ce44da1b-bbe8-4449-ab39-540c38baf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AD910F-A41A-4E39-9638-D1E34FE85378}">
  <ds:schemaRefs>
    <ds:schemaRef ds:uri="http://schemas.microsoft.com/office/2006/metadata/properties"/>
    <ds:schemaRef ds:uri="http://schemas.microsoft.com/office/infopath/2007/PartnerControls"/>
    <ds:schemaRef ds:uri="8859847c-fdf5-4033-96e5-951c2e2ddf8c"/>
    <ds:schemaRef ds:uri="ce44da1b-bbe8-4449-ab39-540c38baf36d"/>
  </ds:schemaRefs>
</ds:datastoreItem>
</file>

<file path=customXml/itemProps2.xml><?xml version="1.0" encoding="utf-8"?>
<ds:datastoreItem xmlns:ds="http://schemas.openxmlformats.org/officeDocument/2006/customXml" ds:itemID="{75C354CE-7328-4454-A025-F2560BEEFA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B52C8B-D4ED-4E65-B552-B74352A09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59847c-fdf5-4033-96e5-951c2e2ddf8c"/>
    <ds:schemaRef ds:uri="ce44da1b-bbe8-4449-ab39-540c38baf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Easy English (DIAP).dotx</Template>
  <TotalTime>188</TotalTime>
  <Pages>7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Dutson</dc:creator>
  <cp:keywords/>
  <dc:description/>
  <cp:lastModifiedBy>Jessica Schulz</cp:lastModifiedBy>
  <cp:revision>265</cp:revision>
  <dcterms:created xsi:type="dcterms:W3CDTF">2024-12-03T00:51:00Z</dcterms:created>
  <dcterms:modified xsi:type="dcterms:W3CDTF">2025-04-01T21:05:00Z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793905f9ab24bfb999b63c0542d069004df95738de5b8c54d5a9307b0c102d55</vt:lpwstr>
  </property>
  <property fmtid="{D5CDD505-2E9C-101B-9397-08002B2CF9AE}" pid="3" name="ContentTypeId">
    <vt:lpwstr>0x01010088F16F94BC743045A53480874347CCC3</vt:lpwstr>
  </property>
</Properties>
</file>